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2" w:type="dxa"/>
        <w:jc w:val="center"/>
        <w:tblLook w:val="0000" w:firstRow="0" w:lastRow="0" w:firstColumn="0" w:lastColumn="0" w:noHBand="0" w:noVBand="0"/>
      </w:tblPr>
      <w:tblGrid>
        <w:gridCol w:w="5034"/>
        <w:gridCol w:w="4418"/>
      </w:tblGrid>
      <w:tr w:rsidR="006461AE" w14:paraId="39991611" w14:textId="77777777" w:rsidTr="009F0EAC">
        <w:trPr>
          <w:trHeight w:val="1428"/>
          <w:jc w:val="center"/>
        </w:trPr>
        <w:tc>
          <w:tcPr>
            <w:tcW w:w="5034" w:type="dxa"/>
          </w:tcPr>
          <w:p w14:paraId="2F600B15" w14:textId="0DC0FE3E" w:rsidR="006461AE" w:rsidRPr="00F85516" w:rsidRDefault="00DE0533">
            <w:pPr>
              <w:pStyle w:val="Contac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C0F2CB4" wp14:editId="3FE65216">
                  <wp:extent cx="3057525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</w:tcPr>
          <w:p w14:paraId="1295F900" w14:textId="77777777" w:rsidR="00DB300B" w:rsidRDefault="00DB300B" w:rsidP="00DB300B">
            <w:pPr>
              <w:pStyle w:val="Contact"/>
              <w:rPr>
                <w:rStyle w:val="Emphasis"/>
                <w:sz w:val="20"/>
              </w:rPr>
            </w:pPr>
            <w:r w:rsidRPr="005C50B0">
              <w:rPr>
                <w:rStyle w:val="Emphasis"/>
                <w:sz w:val="20"/>
              </w:rPr>
              <w:t>Contact: Karen Knipling</w:t>
            </w:r>
          </w:p>
          <w:p w14:paraId="1E7E3CB5" w14:textId="77777777" w:rsidR="003A35DC" w:rsidRDefault="003A35DC" w:rsidP="00DB300B">
            <w:pPr>
              <w:pStyle w:val="Contact"/>
              <w:rPr>
                <w:rStyle w:val="Emphasis"/>
              </w:rPr>
            </w:pPr>
          </w:p>
          <w:p w14:paraId="6BEBBF12" w14:textId="77777777" w:rsidR="00DB300B" w:rsidRPr="005C50B0" w:rsidRDefault="00DB300B" w:rsidP="00DB300B">
            <w:pPr>
              <w:pStyle w:val="Contact"/>
              <w:rPr>
                <w:sz w:val="20"/>
              </w:rPr>
            </w:pPr>
            <w:r w:rsidRPr="005C50B0">
              <w:rPr>
                <w:sz w:val="20"/>
              </w:rPr>
              <w:t>Phone (</w:t>
            </w:r>
            <w:r w:rsidR="00EF6724">
              <w:rPr>
                <w:sz w:val="20"/>
              </w:rPr>
              <w:t>407</w:t>
            </w:r>
            <w:r w:rsidRPr="005C50B0">
              <w:rPr>
                <w:sz w:val="20"/>
              </w:rPr>
              <w:t xml:space="preserve">) </w:t>
            </w:r>
            <w:r w:rsidR="00EF6724">
              <w:rPr>
                <w:sz w:val="20"/>
              </w:rPr>
              <w:t>376-3994</w:t>
            </w:r>
            <w:r w:rsidRPr="005C50B0">
              <w:rPr>
                <w:sz w:val="20"/>
              </w:rPr>
              <w:t xml:space="preserve"> (</w:t>
            </w:r>
            <w:r w:rsidR="00B93023">
              <w:rPr>
                <w:sz w:val="20"/>
              </w:rPr>
              <w:t>mobile</w:t>
            </w:r>
            <w:r w:rsidRPr="005C50B0">
              <w:rPr>
                <w:sz w:val="20"/>
              </w:rPr>
              <w:t>)</w:t>
            </w:r>
          </w:p>
          <w:p w14:paraId="4E0E1524" w14:textId="77777777" w:rsidR="00DB300B" w:rsidRPr="00DF01F5" w:rsidRDefault="00DB300B" w:rsidP="00DB300B">
            <w:pPr>
              <w:pStyle w:val="Contact"/>
              <w:rPr>
                <w:sz w:val="20"/>
              </w:rPr>
            </w:pPr>
            <w:r w:rsidRPr="005C50B0">
              <w:rPr>
                <w:sz w:val="20"/>
              </w:rPr>
              <w:t xml:space="preserve">Email </w:t>
            </w:r>
            <w:hyperlink r:id="rId9" w:history="1">
              <w:r w:rsidRPr="00DF01F5">
                <w:rPr>
                  <w:rStyle w:val="Hyperlink"/>
                  <w:sz w:val="20"/>
                </w:rPr>
                <w:t>davenportemily@msn.com</w:t>
              </w:r>
            </w:hyperlink>
          </w:p>
          <w:p w14:paraId="0D4DECCF" w14:textId="77777777" w:rsidR="00DB300B" w:rsidRPr="0070799D" w:rsidRDefault="00DB300B" w:rsidP="00DB300B">
            <w:pPr>
              <w:pStyle w:val="Contact"/>
              <w:rPr>
                <w:szCs w:val="16"/>
              </w:rPr>
            </w:pPr>
          </w:p>
          <w:p w14:paraId="018275CE" w14:textId="77777777" w:rsidR="00DB300B" w:rsidRPr="005C50B0" w:rsidRDefault="00DB300B" w:rsidP="00DB300B">
            <w:pPr>
              <w:pStyle w:val="Contact"/>
              <w:rPr>
                <w:sz w:val="20"/>
              </w:rPr>
            </w:pPr>
            <w:r w:rsidRPr="005C50B0">
              <w:rPr>
                <w:sz w:val="20"/>
              </w:rPr>
              <w:t>GFWC Four Corners J</w:t>
            </w:r>
            <w:r w:rsidR="00F27F82">
              <w:rPr>
                <w:sz w:val="20"/>
              </w:rPr>
              <w:t>unior</w:t>
            </w:r>
            <w:r w:rsidRPr="005C50B0">
              <w:rPr>
                <w:sz w:val="20"/>
              </w:rPr>
              <w:t xml:space="preserve"> Woman’s Club</w:t>
            </w:r>
          </w:p>
          <w:p w14:paraId="04EE0095" w14:textId="77777777" w:rsidR="006461AE" w:rsidRPr="003A35DC" w:rsidRDefault="00DB300B" w:rsidP="00DB300B">
            <w:pPr>
              <w:pStyle w:val="ReturnAddress"/>
              <w:rPr>
                <w:sz w:val="20"/>
              </w:rPr>
            </w:pPr>
            <w:r w:rsidRPr="003A35DC">
              <w:rPr>
                <w:sz w:val="20"/>
              </w:rPr>
              <w:t xml:space="preserve">Website </w:t>
            </w:r>
            <w:hyperlink r:id="rId10" w:history="1">
              <w:r w:rsidR="002A3C36" w:rsidRPr="00E73906">
                <w:rPr>
                  <w:rStyle w:val="Hyperlink"/>
                  <w:sz w:val="20"/>
                </w:rPr>
                <w:t>www.GFWCFourCorners.org</w:t>
              </w:r>
            </w:hyperlink>
          </w:p>
        </w:tc>
      </w:tr>
    </w:tbl>
    <w:p w14:paraId="40F06985" w14:textId="77777777" w:rsidR="0098006F" w:rsidRDefault="0098006F" w:rsidP="005262F9">
      <w:pPr>
        <w:pStyle w:val="DocumentLabel"/>
        <w:spacing w:before="240" w:after="240" w:line="720" w:lineRule="exact"/>
        <w:rPr>
          <w:b/>
          <w:sz w:val="72"/>
          <w:szCs w:val="72"/>
        </w:rPr>
      </w:pPr>
      <w:r w:rsidRPr="00532E7E">
        <w:rPr>
          <w:b/>
          <w:sz w:val="72"/>
          <w:szCs w:val="72"/>
        </w:rPr>
        <w:t>Press Release</w:t>
      </w:r>
    </w:p>
    <w:p w14:paraId="620CD7A6" w14:textId="77777777" w:rsidR="00A74886" w:rsidRPr="00A74886" w:rsidRDefault="00A74886" w:rsidP="00A74886">
      <w:pPr>
        <w:pStyle w:val="Title"/>
      </w:pPr>
    </w:p>
    <w:p w14:paraId="21B9EE52" w14:textId="2EAF80BC" w:rsidR="009B5221" w:rsidRPr="00A74886" w:rsidRDefault="009B5221" w:rsidP="00A74886">
      <w:pPr>
        <w:pStyle w:val="Title"/>
        <w:spacing w:after="360"/>
        <w:ind w:left="0" w:right="144"/>
        <w:rPr>
          <w:b/>
          <w:sz w:val="28"/>
          <w:szCs w:val="28"/>
        </w:rPr>
      </w:pPr>
      <w:r w:rsidRPr="00A74886">
        <w:rPr>
          <w:b/>
          <w:sz w:val="28"/>
          <w:szCs w:val="28"/>
        </w:rPr>
        <w:t>GFWC Four Corners Junior Woman’s Club</w:t>
      </w:r>
      <w:r w:rsidR="008B4016" w:rsidRPr="00A74886">
        <w:rPr>
          <w:b/>
          <w:sz w:val="28"/>
          <w:szCs w:val="28"/>
        </w:rPr>
        <w:t xml:space="preserve"> 202</w:t>
      </w:r>
      <w:r w:rsidR="00867D63">
        <w:rPr>
          <w:b/>
          <w:sz w:val="28"/>
          <w:szCs w:val="28"/>
        </w:rPr>
        <w:t>6</w:t>
      </w:r>
      <w:r w:rsidR="008B4016" w:rsidRPr="00A74886">
        <w:rPr>
          <w:b/>
          <w:sz w:val="28"/>
          <w:szCs w:val="28"/>
        </w:rPr>
        <w:t xml:space="preserve"> Fashion Show</w:t>
      </w:r>
    </w:p>
    <w:p w14:paraId="74F892A8" w14:textId="1037BE71" w:rsidR="00B74C5A" w:rsidRPr="00A74886" w:rsidRDefault="003A6F8D" w:rsidP="00A74886">
      <w:pPr>
        <w:spacing w:after="360"/>
        <w:ind w:left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January </w:t>
      </w:r>
      <w:r w:rsidR="00867D63">
        <w:rPr>
          <w:rFonts w:cs="Arial"/>
          <w:b/>
          <w:sz w:val="28"/>
          <w:szCs w:val="28"/>
        </w:rPr>
        <w:t>11</w:t>
      </w:r>
      <w:r>
        <w:rPr>
          <w:rFonts w:cs="Arial"/>
          <w:b/>
          <w:sz w:val="28"/>
          <w:szCs w:val="28"/>
        </w:rPr>
        <w:t>, 202</w:t>
      </w:r>
      <w:r w:rsidR="00867D63">
        <w:rPr>
          <w:rFonts w:cs="Arial"/>
          <w:b/>
          <w:sz w:val="28"/>
          <w:szCs w:val="28"/>
        </w:rPr>
        <w:t>6</w:t>
      </w:r>
      <w:r w:rsidR="00F64F19" w:rsidRPr="00A74886">
        <w:rPr>
          <w:rFonts w:cs="Arial"/>
          <w:b/>
          <w:sz w:val="28"/>
          <w:szCs w:val="28"/>
        </w:rPr>
        <w:t xml:space="preserve"> </w:t>
      </w:r>
      <w:r w:rsidR="00F64F19" w:rsidRPr="00A74886">
        <w:rPr>
          <w:rFonts w:cs="Arial"/>
          <w:sz w:val="28"/>
          <w:szCs w:val="28"/>
        </w:rPr>
        <w:t xml:space="preserve">– </w:t>
      </w:r>
      <w:r w:rsidR="00192E35" w:rsidRPr="00A74886">
        <w:rPr>
          <w:rFonts w:cs="Arial"/>
          <w:sz w:val="28"/>
          <w:szCs w:val="28"/>
        </w:rPr>
        <w:t xml:space="preserve">The </w:t>
      </w:r>
      <w:r w:rsidR="00D76B60" w:rsidRPr="00A74886">
        <w:rPr>
          <w:rFonts w:cs="Arial"/>
          <w:sz w:val="28"/>
          <w:szCs w:val="28"/>
        </w:rPr>
        <w:t>GFWC Four Corners Junior Woman’s Club</w:t>
      </w:r>
      <w:r w:rsidR="00D138BF">
        <w:rPr>
          <w:rFonts w:cs="Arial"/>
          <w:sz w:val="28"/>
          <w:szCs w:val="28"/>
        </w:rPr>
        <w:t xml:space="preserve"> </w:t>
      </w:r>
      <w:r w:rsidR="00B56D7D">
        <w:rPr>
          <w:rFonts w:cs="Arial"/>
          <w:sz w:val="28"/>
          <w:szCs w:val="28"/>
        </w:rPr>
        <w:t xml:space="preserve">Annual </w:t>
      </w:r>
      <w:r w:rsidR="00D138BF">
        <w:rPr>
          <w:rFonts w:cs="Arial"/>
          <w:sz w:val="28"/>
          <w:szCs w:val="28"/>
        </w:rPr>
        <w:t>Charity</w:t>
      </w:r>
      <w:r w:rsidR="00B74C5A" w:rsidRPr="00A74886">
        <w:rPr>
          <w:rFonts w:cs="Arial"/>
          <w:sz w:val="28"/>
          <w:szCs w:val="28"/>
        </w:rPr>
        <w:t xml:space="preserve"> </w:t>
      </w:r>
      <w:r w:rsidR="00D76B60" w:rsidRPr="00A74886">
        <w:rPr>
          <w:rFonts w:cs="Arial"/>
          <w:sz w:val="28"/>
          <w:szCs w:val="28"/>
        </w:rPr>
        <w:t xml:space="preserve">Fashion Show, Luncheon, and Expo </w:t>
      </w:r>
      <w:r w:rsidR="009F367F" w:rsidRPr="00A74886">
        <w:rPr>
          <w:rFonts w:cs="Arial"/>
          <w:sz w:val="28"/>
          <w:szCs w:val="28"/>
        </w:rPr>
        <w:t xml:space="preserve">spotlights </w:t>
      </w:r>
      <w:r w:rsidR="00867D63">
        <w:rPr>
          <w:rFonts w:cs="Arial"/>
          <w:sz w:val="28"/>
          <w:szCs w:val="28"/>
        </w:rPr>
        <w:t>Fashion and Flappers</w:t>
      </w:r>
      <w:r w:rsidR="00C1785C">
        <w:rPr>
          <w:rFonts w:cs="Arial"/>
          <w:sz w:val="28"/>
          <w:szCs w:val="28"/>
        </w:rPr>
        <w:t xml:space="preserve"> for 202</w:t>
      </w:r>
      <w:r w:rsidR="00867D63">
        <w:rPr>
          <w:rFonts w:cs="Arial"/>
          <w:sz w:val="28"/>
          <w:szCs w:val="28"/>
        </w:rPr>
        <w:t>6</w:t>
      </w:r>
      <w:r w:rsidR="00E66161" w:rsidRPr="00A74886">
        <w:rPr>
          <w:rFonts w:cs="Arial"/>
          <w:sz w:val="28"/>
          <w:szCs w:val="28"/>
        </w:rPr>
        <w:t xml:space="preserve">!  The event </w:t>
      </w:r>
      <w:r w:rsidR="00D76B60" w:rsidRPr="00A74886">
        <w:rPr>
          <w:rFonts w:cs="Arial"/>
          <w:sz w:val="28"/>
          <w:szCs w:val="28"/>
        </w:rPr>
        <w:t xml:space="preserve">is scheduled for </w:t>
      </w:r>
      <w:r w:rsidR="00192E35" w:rsidRPr="00A74886">
        <w:rPr>
          <w:rFonts w:cs="Arial"/>
          <w:sz w:val="28"/>
          <w:szCs w:val="28"/>
        </w:rPr>
        <w:t xml:space="preserve">Friday, February </w:t>
      </w:r>
      <w:r w:rsidR="00D76B60" w:rsidRPr="00A74886">
        <w:rPr>
          <w:rFonts w:cs="Arial"/>
          <w:sz w:val="28"/>
          <w:szCs w:val="28"/>
        </w:rPr>
        <w:t>2</w:t>
      </w:r>
      <w:r w:rsidR="004A4392">
        <w:rPr>
          <w:rFonts w:cs="Arial"/>
          <w:sz w:val="28"/>
          <w:szCs w:val="28"/>
        </w:rPr>
        <w:t>0</w:t>
      </w:r>
      <w:r w:rsidR="00192E35" w:rsidRPr="00A74886">
        <w:rPr>
          <w:rFonts w:cs="Arial"/>
          <w:sz w:val="28"/>
          <w:szCs w:val="28"/>
        </w:rPr>
        <w:t>, 202</w:t>
      </w:r>
      <w:r w:rsidR="004A4392">
        <w:rPr>
          <w:rFonts w:cs="Arial"/>
          <w:sz w:val="28"/>
          <w:szCs w:val="28"/>
        </w:rPr>
        <w:t>6</w:t>
      </w:r>
      <w:r w:rsidR="00232953">
        <w:rPr>
          <w:rFonts w:cs="Arial"/>
          <w:sz w:val="28"/>
          <w:szCs w:val="28"/>
        </w:rPr>
        <w:t>,</w:t>
      </w:r>
      <w:r w:rsidR="00192E35" w:rsidRPr="00A74886">
        <w:rPr>
          <w:rFonts w:cs="Arial"/>
          <w:sz w:val="28"/>
          <w:szCs w:val="28"/>
        </w:rPr>
        <w:t xml:space="preserve"> at Lake Eva Event Center in Haines City</w:t>
      </w:r>
      <w:r w:rsidR="00D76B60" w:rsidRPr="00A74886">
        <w:rPr>
          <w:rFonts w:cs="Arial"/>
          <w:sz w:val="28"/>
          <w:szCs w:val="28"/>
        </w:rPr>
        <w:t xml:space="preserve">.  Doors open at </w:t>
      </w:r>
      <w:r w:rsidR="00B74C5A" w:rsidRPr="00A74886">
        <w:rPr>
          <w:rFonts w:cs="Arial"/>
          <w:sz w:val="28"/>
          <w:szCs w:val="28"/>
        </w:rPr>
        <w:t xml:space="preserve">10:30 AM.  This is the Club’s </w:t>
      </w:r>
      <w:r w:rsidR="008034F6">
        <w:rPr>
          <w:rFonts w:cs="Arial"/>
          <w:sz w:val="28"/>
          <w:szCs w:val="28"/>
        </w:rPr>
        <w:t>main</w:t>
      </w:r>
      <w:r w:rsidR="00B74C5A" w:rsidRPr="00A74886">
        <w:rPr>
          <w:rFonts w:cs="Arial"/>
          <w:sz w:val="28"/>
          <w:szCs w:val="28"/>
        </w:rPr>
        <w:t xml:space="preserve"> fundraiser for scholarships, </w:t>
      </w:r>
      <w:r w:rsidR="00D4206F">
        <w:rPr>
          <w:rFonts w:cs="Arial"/>
          <w:sz w:val="28"/>
          <w:szCs w:val="28"/>
        </w:rPr>
        <w:t>assistance</w:t>
      </w:r>
      <w:r w:rsidR="009379B1">
        <w:rPr>
          <w:rFonts w:cs="Arial"/>
          <w:sz w:val="28"/>
          <w:szCs w:val="28"/>
        </w:rPr>
        <w:t xml:space="preserve"> </w:t>
      </w:r>
      <w:r w:rsidR="007E317D">
        <w:rPr>
          <w:rFonts w:cs="Arial"/>
          <w:sz w:val="28"/>
          <w:szCs w:val="28"/>
        </w:rPr>
        <w:t>to</w:t>
      </w:r>
      <w:r w:rsidR="00B74C5A" w:rsidRPr="00A74886">
        <w:rPr>
          <w:rFonts w:cs="Arial"/>
          <w:sz w:val="28"/>
          <w:szCs w:val="28"/>
        </w:rPr>
        <w:t xml:space="preserve"> local charit</w:t>
      </w:r>
      <w:r w:rsidR="003012EA">
        <w:rPr>
          <w:rFonts w:cs="Arial"/>
          <w:sz w:val="28"/>
          <w:szCs w:val="28"/>
        </w:rPr>
        <w:t xml:space="preserve">able </w:t>
      </w:r>
      <w:r w:rsidR="008A5E8B">
        <w:rPr>
          <w:rFonts w:cs="Arial"/>
          <w:sz w:val="28"/>
          <w:szCs w:val="28"/>
        </w:rPr>
        <w:t>groups and schools</w:t>
      </w:r>
      <w:r w:rsidR="00B74C5A" w:rsidRPr="00A74886">
        <w:rPr>
          <w:rFonts w:cs="Arial"/>
          <w:sz w:val="28"/>
          <w:szCs w:val="28"/>
        </w:rPr>
        <w:t>, and serving nearby communities.</w:t>
      </w:r>
    </w:p>
    <w:p w14:paraId="7F1F332F" w14:textId="787DC3C1" w:rsidR="00BC2D0D" w:rsidRPr="00A74886" w:rsidRDefault="00B74C5A" w:rsidP="00A74886">
      <w:pPr>
        <w:spacing w:after="360"/>
        <w:ind w:left="0"/>
        <w:rPr>
          <w:rFonts w:cs="Arial"/>
          <w:sz w:val="28"/>
          <w:szCs w:val="28"/>
        </w:rPr>
      </w:pPr>
      <w:r w:rsidRPr="00A74886">
        <w:rPr>
          <w:rFonts w:cs="Arial"/>
          <w:sz w:val="28"/>
          <w:szCs w:val="28"/>
        </w:rPr>
        <w:t>Tickets are $</w:t>
      </w:r>
      <w:r w:rsidR="009924D3">
        <w:rPr>
          <w:rFonts w:cs="Arial"/>
          <w:sz w:val="28"/>
          <w:szCs w:val="28"/>
        </w:rPr>
        <w:t>40</w:t>
      </w:r>
      <w:r w:rsidRPr="00A74886">
        <w:rPr>
          <w:rFonts w:cs="Arial"/>
          <w:sz w:val="28"/>
          <w:szCs w:val="28"/>
        </w:rPr>
        <w:t xml:space="preserve"> and include</w:t>
      </w:r>
      <w:r w:rsidR="00BC2D0D" w:rsidRPr="00A74886">
        <w:rPr>
          <w:rFonts w:cs="Arial"/>
          <w:sz w:val="28"/>
          <w:szCs w:val="28"/>
        </w:rPr>
        <w:t xml:space="preserve"> a catered lunch from Carrabba’s.  </w:t>
      </w:r>
      <w:r w:rsidR="00DA58E0">
        <w:rPr>
          <w:rFonts w:cs="Arial"/>
          <w:sz w:val="28"/>
          <w:szCs w:val="28"/>
        </w:rPr>
        <w:t xml:space="preserve">Polk County Sheriff </w:t>
      </w:r>
      <w:r w:rsidR="004342D1">
        <w:rPr>
          <w:rFonts w:cs="Arial"/>
          <w:sz w:val="28"/>
          <w:szCs w:val="28"/>
        </w:rPr>
        <w:t xml:space="preserve">Grady Judd </w:t>
      </w:r>
      <w:r w:rsidR="00DA58E0">
        <w:rPr>
          <w:rFonts w:cs="Arial"/>
          <w:sz w:val="28"/>
          <w:szCs w:val="28"/>
        </w:rPr>
        <w:t xml:space="preserve">will be the </w:t>
      </w:r>
      <w:r w:rsidR="007E1027">
        <w:rPr>
          <w:rFonts w:cs="Arial"/>
          <w:sz w:val="28"/>
          <w:szCs w:val="28"/>
        </w:rPr>
        <w:t>featured</w:t>
      </w:r>
      <w:r w:rsidR="00DA58E0">
        <w:rPr>
          <w:rFonts w:cs="Arial"/>
          <w:sz w:val="28"/>
          <w:szCs w:val="28"/>
        </w:rPr>
        <w:t xml:space="preserve"> speaker. </w:t>
      </w:r>
      <w:r w:rsidR="004342D1">
        <w:rPr>
          <w:rFonts w:cs="Arial"/>
          <w:sz w:val="28"/>
          <w:szCs w:val="28"/>
        </w:rPr>
        <w:t xml:space="preserve"> </w:t>
      </w:r>
      <w:r w:rsidR="001F3AF4">
        <w:rPr>
          <w:rFonts w:cs="Arial"/>
          <w:sz w:val="28"/>
          <w:szCs w:val="28"/>
        </w:rPr>
        <w:t>Babe’s</w:t>
      </w:r>
      <w:r w:rsidR="003B6095">
        <w:rPr>
          <w:rFonts w:cs="Arial"/>
          <w:sz w:val="28"/>
          <w:szCs w:val="28"/>
        </w:rPr>
        <w:t xml:space="preserve"> Shoes and Apparel</w:t>
      </w:r>
      <w:r w:rsidR="001F3AF4">
        <w:rPr>
          <w:rFonts w:cs="Arial"/>
          <w:sz w:val="28"/>
          <w:szCs w:val="28"/>
        </w:rPr>
        <w:t xml:space="preserve"> </w:t>
      </w:r>
      <w:r w:rsidR="00FD6BC7">
        <w:rPr>
          <w:rFonts w:cs="Arial"/>
          <w:sz w:val="28"/>
          <w:szCs w:val="28"/>
        </w:rPr>
        <w:t xml:space="preserve">will </w:t>
      </w:r>
      <w:r w:rsidR="00F172E7">
        <w:rPr>
          <w:rFonts w:cs="Arial"/>
          <w:sz w:val="28"/>
          <w:szCs w:val="28"/>
        </w:rPr>
        <w:t>present</w:t>
      </w:r>
      <w:r w:rsidR="00FD6BC7">
        <w:rPr>
          <w:rFonts w:cs="Arial"/>
          <w:sz w:val="28"/>
          <w:szCs w:val="28"/>
        </w:rPr>
        <w:t xml:space="preserve"> the fashions.</w:t>
      </w:r>
      <w:r w:rsidR="00BC2D0D" w:rsidRPr="00A74886">
        <w:rPr>
          <w:rFonts w:cs="Arial"/>
          <w:sz w:val="28"/>
          <w:szCs w:val="28"/>
        </w:rPr>
        <w:t xml:space="preserve"> </w:t>
      </w:r>
      <w:r w:rsidR="009F367F" w:rsidRPr="00A74886">
        <w:rPr>
          <w:rFonts w:cs="Arial"/>
          <w:sz w:val="28"/>
          <w:szCs w:val="28"/>
        </w:rPr>
        <w:t xml:space="preserve"> Outfits</w:t>
      </w:r>
      <w:r w:rsidR="00BC2D0D" w:rsidRPr="00A74886">
        <w:rPr>
          <w:rFonts w:cs="Arial"/>
          <w:sz w:val="28"/>
          <w:szCs w:val="28"/>
        </w:rPr>
        <w:t xml:space="preserve"> will be available for purchase at the show.  </w:t>
      </w:r>
      <w:r w:rsidR="009F367F" w:rsidRPr="00A74886">
        <w:rPr>
          <w:rFonts w:cs="Arial"/>
          <w:sz w:val="28"/>
          <w:szCs w:val="28"/>
        </w:rPr>
        <w:t xml:space="preserve">The lobby will highlight local vendors in a tabletop Expo.  </w:t>
      </w:r>
      <w:r w:rsidR="00555BDD">
        <w:rPr>
          <w:rFonts w:cs="Arial"/>
          <w:sz w:val="28"/>
          <w:szCs w:val="28"/>
        </w:rPr>
        <w:t>Attendees</w:t>
      </w:r>
      <w:r w:rsidR="00F5136E">
        <w:rPr>
          <w:rFonts w:cs="Arial"/>
          <w:sz w:val="28"/>
          <w:szCs w:val="28"/>
        </w:rPr>
        <w:t xml:space="preserve"> are eligible to win door prizes, bid on silent auction items</w:t>
      </w:r>
      <w:r w:rsidR="0036233F">
        <w:rPr>
          <w:rFonts w:cs="Arial"/>
          <w:sz w:val="28"/>
          <w:szCs w:val="28"/>
        </w:rPr>
        <w:t>, buy raffle tickets for a chance to win</w:t>
      </w:r>
      <w:r w:rsidR="00A075D1">
        <w:rPr>
          <w:rFonts w:cs="Arial"/>
          <w:sz w:val="28"/>
          <w:szCs w:val="28"/>
        </w:rPr>
        <w:t xml:space="preserve"> a themed basket of prizes, or </w:t>
      </w:r>
      <w:r w:rsidR="00C86742">
        <w:rPr>
          <w:rFonts w:cs="Arial"/>
          <w:sz w:val="28"/>
          <w:szCs w:val="28"/>
        </w:rPr>
        <w:t>enj</w:t>
      </w:r>
      <w:r w:rsidR="00EC07BE">
        <w:rPr>
          <w:rFonts w:cs="Arial"/>
          <w:sz w:val="28"/>
          <w:szCs w:val="28"/>
        </w:rPr>
        <w:t>oy</w:t>
      </w:r>
      <w:r w:rsidR="00A075D1">
        <w:rPr>
          <w:rFonts w:cs="Arial"/>
          <w:sz w:val="28"/>
          <w:szCs w:val="28"/>
        </w:rPr>
        <w:t xml:space="preserve"> photo opportunities with friends.</w:t>
      </w:r>
      <w:r w:rsidR="00E66161" w:rsidRPr="00A74886">
        <w:rPr>
          <w:rFonts w:cs="Arial"/>
          <w:sz w:val="28"/>
          <w:szCs w:val="28"/>
        </w:rPr>
        <w:t xml:space="preserve"> </w:t>
      </w:r>
      <w:r w:rsidR="00366042">
        <w:rPr>
          <w:rFonts w:cs="Arial"/>
          <w:sz w:val="28"/>
          <w:szCs w:val="28"/>
        </w:rPr>
        <w:t xml:space="preserve"> </w:t>
      </w:r>
      <w:r w:rsidR="00BC2D0D" w:rsidRPr="00A74886">
        <w:rPr>
          <w:rFonts w:cs="Arial"/>
          <w:sz w:val="28"/>
          <w:szCs w:val="28"/>
        </w:rPr>
        <w:t xml:space="preserve">Wear your finest </w:t>
      </w:r>
      <w:r w:rsidR="009924D3">
        <w:rPr>
          <w:rFonts w:cs="Arial"/>
          <w:sz w:val="28"/>
          <w:szCs w:val="28"/>
        </w:rPr>
        <w:t>Great Gatsby-themed</w:t>
      </w:r>
      <w:r w:rsidR="00AE4700">
        <w:rPr>
          <w:rFonts w:cs="Arial"/>
          <w:sz w:val="28"/>
          <w:szCs w:val="28"/>
        </w:rPr>
        <w:t xml:space="preserve"> </w:t>
      </w:r>
      <w:r w:rsidR="00BC2D0D" w:rsidRPr="00A74886">
        <w:rPr>
          <w:rFonts w:cs="Arial"/>
          <w:sz w:val="28"/>
          <w:szCs w:val="28"/>
        </w:rPr>
        <w:t>attire!</w:t>
      </w:r>
    </w:p>
    <w:p w14:paraId="6AFB9186" w14:textId="279C0C8E" w:rsidR="00DF7461" w:rsidRPr="00A74886" w:rsidRDefault="00E66161" w:rsidP="00A74886">
      <w:pPr>
        <w:pBdr>
          <w:bottom w:val="thinThickThinMediumGap" w:sz="18" w:space="1" w:color="auto"/>
        </w:pBdr>
        <w:spacing w:after="360"/>
        <w:ind w:left="0"/>
        <w:rPr>
          <w:rFonts w:cs="Arial"/>
          <w:sz w:val="28"/>
          <w:szCs w:val="28"/>
        </w:rPr>
      </w:pPr>
      <w:r w:rsidRPr="00A74886">
        <w:rPr>
          <w:rFonts w:cs="Arial"/>
          <w:sz w:val="28"/>
          <w:szCs w:val="28"/>
        </w:rPr>
        <w:t>For tickets, please contact Cheryl at (863) 353-8774</w:t>
      </w:r>
      <w:r w:rsidR="00FA1E8B">
        <w:rPr>
          <w:rFonts w:cs="Arial"/>
          <w:sz w:val="28"/>
          <w:szCs w:val="28"/>
        </w:rPr>
        <w:t xml:space="preserve"> </w:t>
      </w:r>
      <w:r w:rsidR="00B41D99">
        <w:rPr>
          <w:rFonts w:cs="Arial"/>
          <w:sz w:val="28"/>
          <w:szCs w:val="28"/>
        </w:rPr>
        <w:t xml:space="preserve">or </w:t>
      </w:r>
      <w:r w:rsidR="00FA1E8B">
        <w:rPr>
          <w:rFonts w:cs="Arial"/>
          <w:sz w:val="28"/>
          <w:szCs w:val="28"/>
        </w:rPr>
        <w:t>clgmom</w:t>
      </w:r>
      <w:r w:rsidR="00C623AD">
        <w:rPr>
          <w:rFonts w:cs="Arial"/>
          <w:sz w:val="28"/>
          <w:szCs w:val="28"/>
        </w:rPr>
        <w:t>10@aol.com</w:t>
      </w:r>
      <w:r w:rsidRPr="00A74886">
        <w:rPr>
          <w:rFonts w:cs="Arial"/>
          <w:sz w:val="28"/>
          <w:szCs w:val="28"/>
        </w:rPr>
        <w:t xml:space="preserve">.  </w:t>
      </w:r>
      <w:r w:rsidR="00BC2D0D" w:rsidRPr="00A74886">
        <w:rPr>
          <w:rFonts w:cs="Arial"/>
          <w:sz w:val="28"/>
          <w:szCs w:val="28"/>
        </w:rPr>
        <w:t xml:space="preserve">The Club </w:t>
      </w:r>
      <w:r w:rsidR="009F367F" w:rsidRPr="00A74886">
        <w:rPr>
          <w:rFonts w:cs="Arial"/>
          <w:sz w:val="28"/>
          <w:szCs w:val="28"/>
        </w:rPr>
        <w:t>continues to collect</w:t>
      </w:r>
      <w:r w:rsidR="00BC2D0D" w:rsidRPr="00A74886">
        <w:rPr>
          <w:rFonts w:cs="Arial"/>
          <w:sz w:val="28"/>
          <w:szCs w:val="28"/>
        </w:rPr>
        <w:t xml:space="preserve"> raffle items, silent auction </w:t>
      </w:r>
      <w:r w:rsidR="009F367F" w:rsidRPr="00A74886">
        <w:rPr>
          <w:rFonts w:cs="Arial"/>
          <w:sz w:val="28"/>
          <w:szCs w:val="28"/>
        </w:rPr>
        <w:t>prizes, and sponsorships from local businesses.</w:t>
      </w:r>
      <w:r w:rsidR="003653FC">
        <w:rPr>
          <w:rFonts w:cs="Arial"/>
          <w:sz w:val="28"/>
          <w:szCs w:val="28"/>
        </w:rPr>
        <w:t xml:space="preserve"> </w:t>
      </w:r>
      <w:r w:rsidR="00E84C5A">
        <w:rPr>
          <w:rFonts w:cs="Arial"/>
          <w:sz w:val="28"/>
          <w:szCs w:val="28"/>
        </w:rPr>
        <w:t xml:space="preserve"> Local vendors </w:t>
      </w:r>
      <w:r w:rsidR="003653FC">
        <w:rPr>
          <w:rFonts w:cs="Arial"/>
          <w:sz w:val="28"/>
          <w:szCs w:val="28"/>
        </w:rPr>
        <w:t>may</w:t>
      </w:r>
      <w:r w:rsidR="00E84C5A">
        <w:rPr>
          <w:rFonts w:cs="Arial"/>
          <w:sz w:val="28"/>
          <w:szCs w:val="28"/>
        </w:rPr>
        <w:t xml:space="preserve"> contact Pat at </w:t>
      </w:r>
      <w:r w:rsidR="000F1211">
        <w:rPr>
          <w:rFonts w:cs="Arial"/>
          <w:sz w:val="28"/>
          <w:szCs w:val="28"/>
        </w:rPr>
        <w:t xml:space="preserve">(716) </w:t>
      </w:r>
      <w:r w:rsidR="00CF5B65">
        <w:rPr>
          <w:rFonts w:cs="Arial"/>
          <w:sz w:val="28"/>
          <w:szCs w:val="28"/>
        </w:rPr>
        <w:t>812-5007</w:t>
      </w:r>
      <w:r w:rsidR="003653FC">
        <w:rPr>
          <w:rFonts w:cs="Arial"/>
          <w:sz w:val="28"/>
          <w:szCs w:val="28"/>
        </w:rPr>
        <w:t xml:space="preserve"> for information</w:t>
      </w:r>
      <w:r w:rsidR="00CF5B65">
        <w:rPr>
          <w:rFonts w:cs="Arial"/>
          <w:sz w:val="28"/>
          <w:szCs w:val="28"/>
        </w:rPr>
        <w:t>.</w:t>
      </w:r>
    </w:p>
    <w:p w14:paraId="500AC0D5" w14:textId="77777777" w:rsidR="00E0210B" w:rsidRPr="00A74886" w:rsidRDefault="00E0210B" w:rsidP="00A74886">
      <w:pPr>
        <w:pBdr>
          <w:bottom w:val="thinThickThinMediumGap" w:sz="18" w:space="1" w:color="auto"/>
        </w:pBdr>
        <w:spacing w:after="360"/>
        <w:ind w:left="0"/>
        <w:rPr>
          <w:rFonts w:cs="Arial"/>
          <w:sz w:val="28"/>
          <w:szCs w:val="28"/>
        </w:rPr>
      </w:pPr>
      <w:r w:rsidRPr="00A74886">
        <w:rPr>
          <w:rFonts w:cs="Arial"/>
          <w:sz w:val="28"/>
          <w:szCs w:val="28"/>
        </w:rPr>
        <w:t xml:space="preserve">For additional information concerning the organization or meetings, please visit the website, </w:t>
      </w:r>
      <w:hyperlink r:id="rId11" w:history="1">
        <w:r w:rsidRPr="00A74886">
          <w:rPr>
            <w:rStyle w:val="Hyperlink"/>
            <w:rFonts w:cs="Arial"/>
            <w:color w:val="auto"/>
            <w:sz w:val="28"/>
            <w:szCs w:val="28"/>
          </w:rPr>
          <w:t>www.GFWCFourCorners.org</w:t>
        </w:r>
      </w:hyperlink>
      <w:r w:rsidRPr="00A74886">
        <w:rPr>
          <w:rFonts w:cs="Arial"/>
          <w:sz w:val="28"/>
          <w:szCs w:val="28"/>
        </w:rPr>
        <w:t xml:space="preserve">, email the club at </w:t>
      </w:r>
      <w:hyperlink r:id="rId12" w:history="1">
        <w:r w:rsidRPr="00A74886">
          <w:rPr>
            <w:rStyle w:val="Hyperlink"/>
            <w:rFonts w:cs="Arial"/>
            <w:color w:val="auto"/>
            <w:sz w:val="28"/>
            <w:szCs w:val="28"/>
          </w:rPr>
          <w:t>gfwcfourcorners@aol.com</w:t>
        </w:r>
      </w:hyperlink>
      <w:r w:rsidRPr="00A74886">
        <w:rPr>
          <w:rFonts w:cs="Arial"/>
          <w:sz w:val="28"/>
          <w:szCs w:val="28"/>
        </w:rPr>
        <w:t xml:space="preserve">, or find us on Facebook.  </w:t>
      </w:r>
    </w:p>
    <w:p w14:paraId="47948EA9" w14:textId="634EDAE0" w:rsidR="0096047B" w:rsidRPr="00A74886" w:rsidRDefault="0096047B" w:rsidP="00A74886">
      <w:pPr>
        <w:pBdr>
          <w:bottom w:val="thinThickThinMediumGap" w:sz="18" w:space="1" w:color="auto"/>
        </w:pBdr>
        <w:spacing w:after="360"/>
        <w:ind w:left="0"/>
        <w:rPr>
          <w:rFonts w:cs="Arial"/>
          <w:sz w:val="28"/>
          <w:szCs w:val="28"/>
        </w:rPr>
      </w:pPr>
      <w:r w:rsidRPr="00A74886">
        <w:rPr>
          <w:rFonts w:cs="Arial"/>
          <w:b/>
          <w:sz w:val="28"/>
          <w:szCs w:val="28"/>
        </w:rPr>
        <w:t>GFWC Four Corners Junior Woman’s Club</w:t>
      </w:r>
      <w:r w:rsidRPr="00A74886">
        <w:rPr>
          <w:rFonts w:cs="Arial"/>
          <w:sz w:val="28"/>
          <w:szCs w:val="28"/>
        </w:rPr>
        <w:t xml:space="preserve"> is a </w:t>
      </w:r>
      <w:r w:rsidR="00B43E20" w:rsidRPr="00A74886">
        <w:rPr>
          <w:rFonts w:cs="Arial"/>
          <w:sz w:val="28"/>
          <w:szCs w:val="28"/>
        </w:rPr>
        <w:t xml:space="preserve">501c(3) </w:t>
      </w:r>
      <w:r w:rsidRPr="00A74886">
        <w:rPr>
          <w:rFonts w:cs="Arial"/>
          <w:sz w:val="28"/>
          <w:szCs w:val="28"/>
        </w:rPr>
        <w:t>non-profit organization that reaches out to the Four Corners communi</w:t>
      </w:r>
      <w:r w:rsidR="00C86742">
        <w:rPr>
          <w:rFonts w:cs="Arial"/>
          <w:sz w:val="28"/>
          <w:szCs w:val="28"/>
        </w:rPr>
        <w:t>ty</w:t>
      </w:r>
      <w:r w:rsidRPr="00A74886">
        <w:rPr>
          <w:rFonts w:cs="Arial"/>
          <w:sz w:val="28"/>
          <w:szCs w:val="28"/>
        </w:rPr>
        <w:t xml:space="preserve"> of Polk, Osceola, Lake and Orange counties through </w:t>
      </w:r>
      <w:r w:rsidR="001C7B4A" w:rsidRPr="00A74886">
        <w:rPr>
          <w:rFonts w:cs="Arial"/>
          <w:sz w:val="28"/>
          <w:szCs w:val="28"/>
        </w:rPr>
        <w:t>volunteeris</w:t>
      </w:r>
      <w:r w:rsidR="001C7B4A">
        <w:rPr>
          <w:rFonts w:cs="Arial"/>
          <w:sz w:val="28"/>
          <w:szCs w:val="28"/>
        </w:rPr>
        <w:t>m</w:t>
      </w:r>
      <w:r w:rsidRPr="00A74886">
        <w:rPr>
          <w:rFonts w:cs="Arial"/>
          <w:sz w:val="28"/>
          <w:szCs w:val="28"/>
        </w:rPr>
        <w:t xml:space="preserve"> and charitable donations.</w:t>
      </w:r>
    </w:p>
    <w:p w14:paraId="2931B6B9" w14:textId="77777777" w:rsidR="00E0210B" w:rsidRDefault="00E0210B" w:rsidP="00914F39">
      <w:pPr>
        <w:pBdr>
          <w:bottom w:val="thinThickThinMediumGap" w:sz="18" w:space="1" w:color="auto"/>
        </w:pBdr>
        <w:spacing w:after="240"/>
        <w:ind w:left="0"/>
        <w:rPr>
          <w:rFonts w:cs="Arial"/>
          <w:sz w:val="24"/>
          <w:szCs w:val="24"/>
        </w:rPr>
      </w:pPr>
    </w:p>
    <w:sectPr w:rsidR="00E0210B" w:rsidSect="00A14FF1">
      <w:footerReference w:type="default" r:id="rId13"/>
      <w:footerReference w:type="first" r:id="rId14"/>
      <w:pgSz w:w="12240" w:h="15840" w:code="1"/>
      <w:pgMar w:top="864" w:right="1170" w:bottom="835" w:left="1008" w:header="96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7E9A" w14:textId="77777777" w:rsidR="00E97BAB" w:rsidRDefault="00E97BAB">
      <w:r>
        <w:separator/>
      </w:r>
    </w:p>
  </w:endnote>
  <w:endnote w:type="continuationSeparator" w:id="0">
    <w:p w14:paraId="0D6E403B" w14:textId="77777777" w:rsidR="00E97BAB" w:rsidRDefault="00E97BAB">
      <w:r>
        <w:continuationSeparator/>
      </w:r>
    </w:p>
  </w:endnote>
  <w:endnote w:type="continuationNotice" w:id="1">
    <w:p w14:paraId="55C21924" w14:textId="77777777" w:rsidR="00E97BAB" w:rsidRDefault="00E97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9C44" w14:textId="3521CC21" w:rsidR="00F85EFE" w:rsidRDefault="00F85EFE">
    <w:pPr>
      <w:pStyle w:val="Footer"/>
    </w:pPr>
    <w:r>
      <w:fldChar w:fldCharType="begin"/>
    </w:r>
    <w:r>
      <w:instrText>if</w:instrText>
    </w:r>
    <w:r>
      <w:fldChar w:fldCharType="begin"/>
    </w:r>
    <w:r>
      <w:instrText>numpages</w:instrText>
    </w:r>
    <w:r>
      <w:fldChar w:fldCharType="separate"/>
    </w:r>
    <w:r w:rsidR="009051E0">
      <w:rPr>
        <w:noProof/>
      </w:rPr>
      <w:instrText>1</w:instrText>
    </w:r>
    <w:r>
      <w:fldChar w:fldCharType="end"/>
    </w:r>
    <w:r>
      <w:instrText>&gt;</w:instrText>
    </w:r>
    <w:r>
      <w:fldChar w:fldCharType="begin"/>
    </w:r>
    <w:r>
      <w:instrText>page</w:instrText>
    </w:r>
    <w:r>
      <w:fldChar w:fldCharType="separate"/>
    </w:r>
    <w:r w:rsidR="00BC2D0D">
      <w:rPr>
        <w:noProof/>
      </w:rPr>
      <w:instrText>2</w:instrText>
    </w:r>
    <w:r>
      <w:fldChar w:fldCharType="end"/>
    </w:r>
    <w:r>
      <w:instrText>"more"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3633" w14:textId="77777777" w:rsidR="00F85EFE" w:rsidRDefault="00F85EFE" w:rsidP="00186A99">
    <w:pPr>
      <w:pStyle w:val="FooterFirst"/>
      <w:pBdr>
        <w:bottom w:val="single" w:sz="6" w:space="31" w:color="auto"/>
      </w:pBd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30A1" w14:textId="77777777" w:rsidR="00E97BAB" w:rsidRDefault="00E97BAB">
      <w:r>
        <w:separator/>
      </w:r>
    </w:p>
  </w:footnote>
  <w:footnote w:type="continuationSeparator" w:id="0">
    <w:p w14:paraId="1DAC6CAA" w14:textId="77777777" w:rsidR="00E97BAB" w:rsidRDefault="00E97BAB">
      <w:r>
        <w:continuationSeparator/>
      </w:r>
    </w:p>
  </w:footnote>
  <w:footnote w:type="continuationNotice" w:id="1">
    <w:p w14:paraId="4FE9E705" w14:textId="77777777" w:rsidR="00E97BAB" w:rsidRDefault="00E97B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18A4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C606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E27B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4823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0849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984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3AD7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E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F0BA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2E7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09769F3"/>
    <w:multiLevelType w:val="singleLevel"/>
    <w:tmpl w:val="5874B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 w15:restartNumberingAfterBreak="0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4359947">
    <w:abstractNumId w:val="10"/>
    <w:lvlOverride w:ilvl="0">
      <w:lvl w:ilvl="0">
        <w:start w:val="1"/>
        <w:numFmt w:val="bullet"/>
        <w:lvlText w:val=""/>
        <w:legacy w:legacy="1" w:legacySpace="0" w:legacyIndent="240"/>
        <w:lvlJc w:val="left"/>
        <w:rPr>
          <w:rFonts w:ascii="Symbol" w:hAnsi="Symbol" w:hint="default"/>
          <w:sz w:val="24"/>
        </w:rPr>
      </w:lvl>
    </w:lvlOverride>
  </w:num>
  <w:num w:numId="2" w16cid:durableId="484006077">
    <w:abstractNumId w:val="12"/>
  </w:num>
  <w:num w:numId="3" w16cid:durableId="329790875">
    <w:abstractNumId w:val="11"/>
  </w:num>
  <w:num w:numId="4" w16cid:durableId="1123186791">
    <w:abstractNumId w:val="12"/>
  </w:num>
  <w:num w:numId="5" w16cid:durableId="1503551107">
    <w:abstractNumId w:val="11"/>
  </w:num>
  <w:num w:numId="6" w16cid:durableId="526795265">
    <w:abstractNumId w:val="9"/>
  </w:num>
  <w:num w:numId="7" w16cid:durableId="1573663743">
    <w:abstractNumId w:val="7"/>
  </w:num>
  <w:num w:numId="8" w16cid:durableId="2128162401">
    <w:abstractNumId w:val="6"/>
  </w:num>
  <w:num w:numId="9" w16cid:durableId="157506626">
    <w:abstractNumId w:val="5"/>
  </w:num>
  <w:num w:numId="10" w16cid:durableId="495465551">
    <w:abstractNumId w:val="4"/>
  </w:num>
  <w:num w:numId="11" w16cid:durableId="1832134895">
    <w:abstractNumId w:val="8"/>
  </w:num>
  <w:num w:numId="12" w16cid:durableId="502941376">
    <w:abstractNumId w:val="3"/>
  </w:num>
  <w:num w:numId="13" w16cid:durableId="1876193848">
    <w:abstractNumId w:val="2"/>
  </w:num>
  <w:num w:numId="14" w16cid:durableId="413014831">
    <w:abstractNumId w:val="1"/>
  </w:num>
  <w:num w:numId="15" w16cid:durableId="4471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AE"/>
    <w:rsid w:val="000008B0"/>
    <w:rsid w:val="00012F0A"/>
    <w:rsid w:val="00013AE3"/>
    <w:rsid w:val="00014E0E"/>
    <w:rsid w:val="000153B0"/>
    <w:rsid w:val="000209A7"/>
    <w:rsid w:val="00020F7F"/>
    <w:rsid w:val="00024F5D"/>
    <w:rsid w:val="000252F6"/>
    <w:rsid w:val="0002610B"/>
    <w:rsid w:val="000306FF"/>
    <w:rsid w:val="00031AF5"/>
    <w:rsid w:val="00032362"/>
    <w:rsid w:val="00034899"/>
    <w:rsid w:val="00040B7F"/>
    <w:rsid w:val="00040E13"/>
    <w:rsid w:val="000424E4"/>
    <w:rsid w:val="00054226"/>
    <w:rsid w:val="00055DC0"/>
    <w:rsid w:val="00057218"/>
    <w:rsid w:val="00057426"/>
    <w:rsid w:val="00062686"/>
    <w:rsid w:val="00070C13"/>
    <w:rsid w:val="00071A75"/>
    <w:rsid w:val="00072067"/>
    <w:rsid w:val="000747AD"/>
    <w:rsid w:val="0007638E"/>
    <w:rsid w:val="00077440"/>
    <w:rsid w:val="00077F56"/>
    <w:rsid w:val="00083922"/>
    <w:rsid w:val="000940D1"/>
    <w:rsid w:val="00094108"/>
    <w:rsid w:val="000A0F9B"/>
    <w:rsid w:val="000A35FD"/>
    <w:rsid w:val="000B4D6A"/>
    <w:rsid w:val="000B5AF9"/>
    <w:rsid w:val="000B63EE"/>
    <w:rsid w:val="000B70CC"/>
    <w:rsid w:val="000B7ED3"/>
    <w:rsid w:val="000C5393"/>
    <w:rsid w:val="000C6AD0"/>
    <w:rsid w:val="000C79CA"/>
    <w:rsid w:val="000C7A25"/>
    <w:rsid w:val="000D3E94"/>
    <w:rsid w:val="000D6F1C"/>
    <w:rsid w:val="000D7AE0"/>
    <w:rsid w:val="000E0F6B"/>
    <w:rsid w:val="000E2F63"/>
    <w:rsid w:val="000E48D9"/>
    <w:rsid w:val="000E4A19"/>
    <w:rsid w:val="000F1211"/>
    <w:rsid w:val="000F246B"/>
    <w:rsid w:val="000F2EA2"/>
    <w:rsid w:val="000F53D0"/>
    <w:rsid w:val="000F6915"/>
    <w:rsid w:val="00100E21"/>
    <w:rsid w:val="00101FC5"/>
    <w:rsid w:val="00102162"/>
    <w:rsid w:val="001021B4"/>
    <w:rsid w:val="001058F8"/>
    <w:rsid w:val="00110F00"/>
    <w:rsid w:val="00116491"/>
    <w:rsid w:val="00120C38"/>
    <w:rsid w:val="00123679"/>
    <w:rsid w:val="00126E19"/>
    <w:rsid w:val="00133DBF"/>
    <w:rsid w:val="00137170"/>
    <w:rsid w:val="00137B1F"/>
    <w:rsid w:val="00137EB5"/>
    <w:rsid w:val="00141D18"/>
    <w:rsid w:val="00141FB5"/>
    <w:rsid w:val="00143ED2"/>
    <w:rsid w:val="001451DA"/>
    <w:rsid w:val="00150D15"/>
    <w:rsid w:val="0015364F"/>
    <w:rsid w:val="00154355"/>
    <w:rsid w:val="001604C1"/>
    <w:rsid w:val="0016198D"/>
    <w:rsid w:val="00162657"/>
    <w:rsid w:val="00165DBD"/>
    <w:rsid w:val="00171E1E"/>
    <w:rsid w:val="001779B5"/>
    <w:rsid w:val="00181DCE"/>
    <w:rsid w:val="00182676"/>
    <w:rsid w:val="00182D24"/>
    <w:rsid w:val="001845AF"/>
    <w:rsid w:val="00186A99"/>
    <w:rsid w:val="00192E35"/>
    <w:rsid w:val="00197416"/>
    <w:rsid w:val="001A4D0C"/>
    <w:rsid w:val="001A65CB"/>
    <w:rsid w:val="001B4C02"/>
    <w:rsid w:val="001C2B55"/>
    <w:rsid w:val="001C2E4A"/>
    <w:rsid w:val="001C690A"/>
    <w:rsid w:val="001C7B4A"/>
    <w:rsid w:val="001D0298"/>
    <w:rsid w:val="001D1D4A"/>
    <w:rsid w:val="001E09AA"/>
    <w:rsid w:val="001E2498"/>
    <w:rsid w:val="001E377A"/>
    <w:rsid w:val="001E392B"/>
    <w:rsid w:val="001F1795"/>
    <w:rsid w:val="001F3931"/>
    <w:rsid w:val="001F3AF4"/>
    <w:rsid w:val="001F3CAF"/>
    <w:rsid w:val="001F41DC"/>
    <w:rsid w:val="001F6BD1"/>
    <w:rsid w:val="002004CE"/>
    <w:rsid w:val="00201095"/>
    <w:rsid w:val="00207CE1"/>
    <w:rsid w:val="00207F85"/>
    <w:rsid w:val="002174C9"/>
    <w:rsid w:val="00221BF3"/>
    <w:rsid w:val="00222A4E"/>
    <w:rsid w:val="00225098"/>
    <w:rsid w:val="00231FC8"/>
    <w:rsid w:val="00232953"/>
    <w:rsid w:val="0023525F"/>
    <w:rsid w:val="00236453"/>
    <w:rsid w:val="0024569A"/>
    <w:rsid w:val="002505A8"/>
    <w:rsid w:val="00254086"/>
    <w:rsid w:val="00254974"/>
    <w:rsid w:val="002635F8"/>
    <w:rsid w:val="00271172"/>
    <w:rsid w:val="00271F10"/>
    <w:rsid w:val="00281BF1"/>
    <w:rsid w:val="00283CDB"/>
    <w:rsid w:val="00287C5D"/>
    <w:rsid w:val="00287CF0"/>
    <w:rsid w:val="002915EF"/>
    <w:rsid w:val="00293229"/>
    <w:rsid w:val="002938D8"/>
    <w:rsid w:val="00294E1F"/>
    <w:rsid w:val="0029541A"/>
    <w:rsid w:val="002A2395"/>
    <w:rsid w:val="002A2420"/>
    <w:rsid w:val="002A3AC6"/>
    <w:rsid w:val="002A3C36"/>
    <w:rsid w:val="002A4610"/>
    <w:rsid w:val="002A668D"/>
    <w:rsid w:val="002B48DA"/>
    <w:rsid w:val="002B7B28"/>
    <w:rsid w:val="002D011A"/>
    <w:rsid w:val="002E19E1"/>
    <w:rsid w:val="002E2B42"/>
    <w:rsid w:val="002E3F92"/>
    <w:rsid w:val="002E67DD"/>
    <w:rsid w:val="002E6A18"/>
    <w:rsid w:val="002F28F8"/>
    <w:rsid w:val="002F5CBC"/>
    <w:rsid w:val="003012EA"/>
    <w:rsid w:val="00306559"/>
    <w:rsid w:val="00311BBC"/>
    <w:rsid w:val="0031328A"/>
    <w:rsid w:val="00313F2D"/>
    <w:rsid w:val="0031408D"/>
    <w:rsid w:val="00315DA3"/>
    <w:rsid w:val="00322785"/>
    <w:rsid w:val="0032670F"/>
    <w:rsid w:val="0033066E"/>
    <w:rsid w:val="00331221"/>
    <w:rsid w:val="00331D4B"/>
    <w:rsid w:val="003331AE"/>
    <w:rsid w:val="0033508B"/>
    <w:rsid w:val="00335755"/>
    <w:rsid w:val="0036233F"/>
    <w:rsid w:val="00363BA9"/>
    <w:rsid w:val="003653FC"/>
    <w:rsid w:val="00366042"/>
    <w:rsid w:val="00367147"/>
    <w:rsid w:val="00383B8D"/>
    <w:rsid w:val="00383F2F"/>
    <w:rsid w:val="003849CA"/>
    <w:rsid w:val="00385F9C"/>
    <w:rsid w:val="0039110C"/>
    <w:rsid w:val="00392BB5"/>
    <w:rsid w:val="0039688C"/>
    <w:rsid w:val="003A0A7D"/>
    <w:rsid w:val="003A35DC"/>
    <w:rsid w:val="003A4B91"/>
    <w:rsid w:val="003A6F8D"/>
    <w:rsid w:val="003A7161"/>
    <w:rsid w:val="003B26D1"/>
    <w:rsid w:val="003B3528"/>
    <w:rsid w:val="003B6095"/>
    <w:rsid w:val="003B6BA9"/>
    <w:rsid w:val="003B7D1B"/>
    <w:rsid w:val="003C00A3"/>
    <w:rsid w:val="003C5B59"/>
    <w:rsid w:val="003D1204"/>
    <w:rsid w:val="003D2B63"/>
    <w:rsid w:val="003D5C3E"/>
    <w:rsid w:val="003E1ADE"/>
    <w:rsid w:val="003E3478"/>
    <w:rsid w:val="003F0FC3"/>
    <w:rsid w:val="003F3371"/>
    <w:rsid w:val="00403A45"/>
    <w:rsid w:val="004049C6"/>
    <w:rsid w:val="004110B7"/>
    <w:rsid w:val="00411DB9"/>
    <w:rsid w:val="00417667"/>
    <w:rsid w:val="004205D1"/>
    <w:rsid w:val="00422A5C"/>
    <w:rsid w:val="00425C76"/>
    <w:rsid w:val="00426FC9"/>
    <w:rsid w:val="00432068"/>
    <w:rsid w:val="004337D2"/>
    <w:rsid w:val="004342D1"/>
    <w:rsid w:val="00447099"/>
    <w:rsid w:val="00451F67"/>
    <w:rsid w:val="00452A5B"/>
    <w:rsid w:val="004533E1"/>
    <w:rsid w:val="0045530E"/>
    <w:rsid w:val="00455A94"/>
    <w:rsid w:val="00455FEA"/>
    <w:rsid w:val="00456B58"/>
    <w:rsid w:val="00456F09"/>
    <w:rsid w:val="00463235"/>
    <w:rsid w:val="00465D95"/>
    <w:rsid w:val="004664C6"/>
    <w:rsid w:val="00467575"/>
    <w:rsid w:val="00475801"/>
    <w:rsid w:val="004778BD"/>
    <w:rsid w:val="00477C61"/>
    <w:rsid w:val="00482028"/>
    <w:rsid w:val="00483742"/>
    <w:rsid w:val="00494C6D"/>
    <w:rsid w:val="00494D92"/>
    <w:rsid w:val="004A182C"/>
    <w:rsid w:val="004A4392"/>
    <w:rsid w:val="004A467D"/>
    <w:rsid w:val="004A4AF7"/>
    <w:rsid w:val="004A6080"/>
    <w:rsid w:val="004B52F8"/>
    <w:rsid w:val="004B5E33"/>
    <w:rsid w:val="004B7B18"/>
    <w:rsid w:val="004C7032"/>
    <w:rsid w:val="004E6CA9"/>
    <w:rsid w:val="004F119F"/>
    <w:rsid w:val="004F2C92"/>
    <w:rsid w:val="00501AA6"/>
    <w:rsid w:val="0050645C"/>
    <w:rsid w:val="005078B8"/>
    <w:rsid w:val="00510D3E"/>
    <w:rsid w:val="0051134D"/>
    <w:rsid w:val="00511AD4"/>
    <w:rsid w:val="00512D42"/>
    <w:rsid w:val="005145EF"/>
    <w:rsid w:val="0051488D"/>
    <w:rsid w:val="00514D1D"/>
    <w:rsid w:val="00522DD0"/>
    <w:rsid w:val="00523545"/>
    <w:rsid w:val="005262F9"/>
    <w:rsid w:val="005300A6"/>
    <w:rsid w:val="00532660"/>
    <w:rsid w:val="00532E7E"/>
    <w:rsid w:val="005344BE"/>
    <w:rsid w:val="005445BE"/>
    <w:rsid w:val="005452D3"/>
    <w:rsid w:val="0054788D"/>
    <w:rsid w:val="00547E69"/>
    <w:rsid w:val="005500DB"/>
    <w:rsid w:val="00551376"/>
    <w:rsid w:val="0055391D"/>
    <w:rsid w:val="00555BDD"/>
    <w:rsid w:val="005572DA"/>
    <w:rsid w:val="00562822"/>
    <w:rsid w:val="00564B90"/>
    <w:rsid w:val="0057192B"/>
    <w:rsid w:val="00574BBD"/>
    <w:rsid w:val="005766B5"/>
    <w:rsid w:val="005809E1"/>
    <w:rsid w:val="00580F12"/>
    <w:rsid w:val="005812E6"/>
    <w:rsid w:val="00581EF3"/>
    <w:rsid w:val="0058253B"/>
    <w:rsid w:val="005862CF"/>
    <w:rsid w:val="0058651C"/>
    <w:rsid w:val="005902B1"/>
    <w:rsid w:val="00594CDA"/>
    <w:rsid w:val="00595A20"/>
    <w:rsid w:val="005A7D6B"/>
    <w:rsid w:val="005B00F8"/>
    <w:rsid w:val="005B12C7"/>
    <w:rsid w:val="005B2B1B"/>
    <w:rsid w:val="005B3466"/>
    <w:rsid w:val="005C3DD9"/>
    <w:rsid w:val="005C50B0"/>
    <w:rsid w:val="005D4769"/>
    <w:rsid w:val="005D5050"/>
    <w:rsid w:val="005E0453"/>
    <w:rsid w:val="005E13EA"/>
    <w:rsid w:val="005E19AA"/>
    <w:rsid w:val="005E3C36"/>
    <w:rsid w:val="005F4893"/>
    <w:rsid w:val="005F5017"/>
    <w:rsid w:val="005F5C39"/>
    <w:rsid w:val="005F775F"/>
    <w:rsid w:val="00600213"/>
    <w:rsid w:val="00601416"/>
    <w:rsid w:val="00614DFB"/>
    <w:rsid w:val="00620168"/>
    <w:rsid w:val="00633C37"/>
    <w:rsid w:val="006358BA"/>
    <w:rsid w:val="006461AE"/>
    <w:rsid w:val="006540BE"/>
    <w:rsid w:val="006556CA"/>
    <w:rsid w:val="006565C6"/>
    <w:rsid w:val="006616AA"/>
    <w:rsid w:val="0066655C"/>
    <w:rsid w:val="006675EA"/>
    <w:rsid w:val="006720BB"/>
    <w:rsid w:val="006723FC"/>
    <w:rsid w:val="00674870"/>
    <w:rsid w:val="0067566E"/>
    <w:rsid w:val="00677015"/>
    <w:rsid w:val="0068107B"/>
    <w:rsid w:val="00683D80"/>
    <w:rsid w:val="00684C2F"/>
    <w:rsid w:val="00690ADC"/>
    <w:rsid w:val="0069630A"/>
    <w:rsid w:val="00697073"/>
    <w:rsid w:val="006A0F93"/>
    <w:rsid w:val="006A664D"/>
    <w:rsid w:val="006A66CA"/>
    <w:rsid w:val="006A695A"/>
    <w:rsid w:val="006C3C49"/>
    <w:rsid w:val="006C74B3"/>
    <w:rsid w:val="006C7D78"/>
    <w:rsid w:val="006D18E9"/>
    <w:rsid w:val="006D2133"/>
    <w:rsid w:val="006D3312"/>
    <w:rsid w:val="006E4C73"/>
    <w:rsid w:val="006F416A"/>
    <w:rsid w:val="0070570B"/>
    <w:rsid w:val="0070799D"/>
    <w:rsid w:val="0071280D"/>
    <w:rsid w:val="00715C29"/>
    <w:rsid w:val="007161CB"/>
    <w:rsid w:val="00720B67"/>
    <w:rsid w:val="00722AE7"/>
    <w:rsid w:val="00726191"/>
    <w:rsid w:val="00732464"/>
    <w:rsid w:val="00750852"/>
    <w:rsid w:val="00752374"/>
    <w:rsid w:val="00763B92"/>
    <w:rsid w:val="00766432"/>
    <w:rsid w:val="00770B0B"/>
    <w:rsid w:val="007712B8"/>
    <w:rsid w:val="0077536C"/>
    <w:rsid w:val="00780F5D"/>
    <w:rsid w:val="00781B63"/>
    <w:rsid w:val="00782FB4"/>
    <w:rsid w:val="00785510"/>
    <w:rsid w:val="007858AB"/>
    <w:rsid w:val="007902C8"/>
    <w:rsid w:val="00791387"/>
    <w:rsid w:val="00796FBD"/>
    <w:rsid w:val="00797E37"/>
    <w:rsid w:val="007A0934"/>
    <w:rsid w:val="007A2265"/>
    <w:rsid w:val="007A58DC"/>
    <w:rsid w:val="007A6A81"/>
    <w:rsid w:val="007B27BC"/>
    <w:rsid w:val="007C199C"/>
    <w:rsid w:val="007C2939"/>
    <w:rsid w:val="007D11B8"/>
    <w:rsid w:val="007D1E58"/>
    <w:rsid w:val="007D5CF8"/>
    <w:rsid w:val="007E1027"/>
    <w:rsid w:val="007E2957"/>
    <w:rsid w:val="007E317D"/>
    <w:rsid w:val="007E3D3A"/>
    <w:rsid w:val="007E6D3C"/>
    <w:rsid w:val="007F2FD2"/>
    <w:rsid w:val="007F3498"/>
    <w:rsid w:val="007F430F"/>
    <w:rsid w:val="007F7DFD"/>
    <w:rsid w:val="008034F6"/>
    <w:rsid w:val="008050A9"/>
    <w:rsid w:val="00806064"/>
    <w:rsid w:val="00807190"/>
    <w:rsid w:val="00813A59"/>
    <w:rsid w:val="008143C1"/>
    <w:rsid w:val="00814A39"/>
    <w:rsid w:val="00816026"/>
    <w:rsid w:val="00817E0B"/>
    <w:rsid w:val="00817F72"/>
    <w:rsid w:val="0082412F"/>
    <w:rsid w:val="008269AF"/>
    <w:rsid w:val="008332D6"/>
    <w:rsid w:val="00836264"/>
    <w:rsid w:val="00840FA1"/>
    <w:rsid w:val="00842085"/>
    <w:rsid w:val="00845B1D"/>
    <w:rsid w:val="008472BC"/>
    <w:rsid w:val="00850BB9"/>
    <w:rsid w:val="00850D7F"/>
    <w:rsid w:val="0085110E"/>
    <w:rsid w:val="00851AD6"/>
    <w:rsid w:val="00853C31"/>
    <w:rsid w:val="008545EC"/>
    <w:rsid w:val="0085469C"/>
    <w:rsid w:val="008616A4"/>
    <w:rsid w:val="008620B8"/>
    <w:rsid w:val="0086663C"/>
    <w:rsid w:val="00867D63"/>
    <w:rsid w:val="00870F51"/>
    <w:rsid w:val="008716F3"/>
    <w:rsid w:val="00875CA5"/>
    <w:rsid w:val="008814A2"/>
    <w:rsid w:val="00882454"/>
    <w:rsid w:val="00886AC6"/>
    <w:rsid w:val="0089398E"/>
    <w:rsid w:val="00893F43"/>
    <w:rsid w:val="00895484"/>
    <w:rsid w:val="00897730"/>
    <w:rsid w:val="008A1716"/>
    <w:rsid w:val="008A4820"/>
    <w:rsid w:val="008A5E8B"/>
    <w:rsid w:val="008A6110"/>
    <w:rsid w:val="008B4016"/>
    <w:rsid w:val="008B4E47"/>
    <w:rsid w:val="008B4E66"/>
    <w:rsid w:val="008C3052"/>
    <w:rsid w:val="008C42C5"/>
    <w:rsid w:val="008C4BDF"/>
    <w:rsid w:val="008C69E2"/>
    <w:rsid w:val="008C7C3D"/>
    <w:rsid w:val="008D06B8"/>
    <w:rsid w:val="008D4A7F"/>
    <w:rsid w:val="008E21AD"/>
    <w:rsid w:val="008E6D1F"/>
    <w:rsid w:val="008F3111"/>
    <w:rsid w:val="008F5F70"/>
    <w:rsid w:val="009046FC"/>
    <w:rsid w:val="00904A99"/>
    <w:rsid w:val="00904F56"/>
    <w:rsid w:val="009051E0"/>
    <w:rsid w:val="00905E05"/>
    <w:rsid w:val="00906626"/>
    <w:rsid w:val="00914A17"/>
    <w:rsid w:val="00914F39"/>
    <w:rsid w:val="0092185B"/>
    <w:rsid w:val="009230D1"/>
    <w:rsid w:val="00925175"/>
    <w:rsid w:val="009278B4"/>
    <w:rsid w:val="0093283D"/>
    <w:rsid w:val="009379B1"/>
    <w:rsid w:val="00942AFB"/>
    <w:rsid w:val="009436DC"/>
    <w:rsid w:val="0096047B"/>
    <w:rsid w:val="00961AAF"/>
    <w:rsid w:val="0096300E"/>
    <w:rsid w:val="00967185"/>
    <w:rsid w:val="00973A75"/>
    <w:rsid w:val="0098006F"/>
    <w:rsid w:val="00980674"/>
    <w:rsid w:val="00981041"/>
    <w:rsid w:val="0098290C"/>
    <w:rsid w:val="00984DAD"/>
    <w:rsid w:val="009857F8"/>
    <w:rsid w:val="0098768A"/>
    <w:rsid w:val="009924D3"/>
    <w:rsid w:val="0099251B"/>
    <w:rsid w:val="00997AEF"/>
    <w:rsid w:val="009A1BBE"/>
    <w:rsid w:val="009A2665"/>
    <w:rsid w:val="009A5E3C"/>
    <w:rsid w:val="009B016E"/>
    <w:rsid w:val="009B202A"/>
    <w:rsid w:val="009B3650"/>
    <w:rsid w:val="009B5221"/>
    <w:rsid w:val="009B5545"/>
    <w:rsid w:val="009B605B"/>
    <w:rsid w:val="009C03A0"/>
    <w:rsid w:val="009C05CE"/>
    <w:rsid w:val="009C07C8"/>
    <w:rsid w:val="009C0D7A"/>
    <w:rsid w:val="009C6794"/>
    <w:rsid w:val="009D10B9"/>
    <w:rsid w:val="009D350F"/>
    <w:rsid w:val="009D3809"/>
    <w:rsid w:val="009E2084"/>
    <w:rsid w:val="009F0EAC"/>
    <w:rsid w:val="009F367F"/>
    <w:rsid w:val="009F528B"/>
    <w:rsid w:val="009F5DAD"/>
    <w:rsid w:val="009F69B6"/>
    <w:rsid w:val="00A025E9"/>
    <w:rsid w:val="00A040A2"/>
    <w:rsid w:val="00A048D2"/>
    <w:rsid w:val="00A075D1"/>
    <w:rsid w:val="00A07B42"/>
    <w:rsid w:val="00A106AC"/>
    <w:rsid w:val="00A12A76"/>
    <w:rsid w:val="00A14FF1"/>
    <w:rsid w:val="00A16840"/>
    <w:rsid w:val="00A222A8"/>
    <w:rsid w:val="00A24CB6"/>
    <w:rsid w:val="00A27416"/>
    <w:rsid w:val="00A31FB7"/>
    <w:rsid w:val="00A33528"/>
    <w:rsid w:val="00A3431B"/>
    <w:rsid w:val="00A35148"/>
    <w:rsid w:val="00A41BC5"/>
    <w:rsid w:val="00A42C3D"/>
    <w:rsid w:val="00A43425"/>
    <w:rsid w:val="00A5095A"/>
    <w:rsid w:val="00A51A41"/>
    <w:rsid w:val="00A51F6F"/>
    <w:rsid w:val="00A53E8E"/>
    <w:rsid w:val="00A61C2F"/>
    <w:rsid w:val="00A63BF2"/>
    <w:rsid w:val="00A6418A"/>
    <w:rsid w:val="00A706DE"/>
    <w:rsid w:val="00A74886"/>
    <w:rsid w:val="00A74FE5"/>
    <w:rsid w:val="00A76519"/>
    <w:rsid w:val="00A80EF2"/>
    <w:rsid w:val="00A81B60"/>
    <w:rsid w:val="00A848EB"/>
    <w:rsid w:val="00A8727B"/>
    <w:rsid w:val="00A92051"/>
    <w:rsid w:val="00A932BE"/>
    <w:rsid w:val="00A9526F"/>
    <w:rsid w:val="00A9575B"/>
    <w:rsid w:val="00AA0D4A"/>
    <w:rsid w:val="00AA6498"/>
    <w:rsid w:val="00AB2ED0"/>
    <w:rsid w:val="00AB6180"/>
    <w:rsid w:val="00AB6476"/>
    <w:rsid w:val="00AB670E"/>
    <w:rsid w:val="00AD02AC"/>
    <w:rsid w:val="00AD1E3C"/>
    <w:rsid w:val="00AD6342"/>
    <w:rsid w:val="00AE360D"/>
    <w:rsid w:val="00AE3676"/>
    <w:rsid w:val="00AE36AA"/>
    <w:rsid w:val="00AE3860"/>
    <w:rsid w:val="00AE4700"/>
    <w:rsid w:val="00AE5C97"/>
    <w:rsid w:val="00AE7DAB"/>
    <w:rsid w:val="00AF223D"/>
    <w:rsid w:val="00AF245B"/>
    <w:rsid w:val="00AF2B5E"/>
    <w:rsid w:val="00AF2E01"/>
    <w:rsid w:val="00AF5C31"/>
    <w:rsid w:val="00B04A14"/>
    <w:rsid w:val="00B0522A"/>
    <w:rsid w:val="00B05623"/>
    <w:rsid w:val="00B10FF5"/>
    <w:rsid w:val="00B21C9F"/>
    <w:rsid w:val="00B226FE"/>
    <w:rsid w:val="00B24402"/>
    <w:rsid w:val="00B27ECF"/>
    <w:rsid w:val="00B31E25"/>
    <w:rsid w:val="00B3575A"/>
    <w:rsid w:val="00B40403"/>
    <w:rsid w:val="00B41232"/>
    <w:rsid w:val="00B41D99"/>
    <w:rsid w:val="00B42505"/>
    <w:rsid w:val="00B43E20"/>
    <w:rsid w:val="00B4729B"/>
    <w:rsid w:val="00B51B92"/>
    <w:rsid w:val="00B55012"/>
    <w:rsid w:val="00B56D7D"/>
    <w:rsid w:val="00B6258E"/>
    <w:rsid w:val="00B709B5"/>
    <w:rsid w:val="00B70BD5"/>
    <w:rsid w:val="00B70F4E"/>
    <w:rsid w:val="00B723BA"/>
    <w:rsid w:val="00B74C5A"/>
    <w:rsid w:val="00B75C13"/>
    <w:rsid w:val="00B75F5C"/>
    <w:rsid w:val="00B77951"/>
    <w:rsid w:val="00B80E1D"/>
    <w:rsid w:val="00B84245"/>
    <w:rsid w:val="00B851B5"/>
    <w:rsid w:val="00B85894"/>
    <w:rsid w:val="00B863DE"/>
    <w:rsid w:val="00B8646D"/>
    <w:rsid w:val="00B9014B"/>
    <w:rsid w:val="00B90E3F"/>
    <w:rsid w:val="00B92695"/>
    <w:rsid w:val="00B9279A"/>
    <w:rsid w:val="00B93023"/>
    <w:rsid w:val="00B97764"/>
    <w:rsid w:val="00B97DE6"/>
    <w:rsid w:val="00B97E05"/>
    <w:rsid w:val="00BA35DA"/>
    <w:rsid w:val="00BA4845"/>
    <w:rsid w:val="00BA4904"/>
    <w:rsid w:val="00BA515B"/>
    <w:rsid w:val="00BA7534"/>
    <w:rsid w:val="00BB1B44"/>
    <w:rsid w:val="00BB2946"/>
    <w:rsid w:val="00BB5BF8"/>
    <w:rsid w:val="00BC0488"/>
    <w:rsid w:val="00BC2C21"/>
    <w:rsid w:val="00BC2D0D"/>
    <w:rsid w:val="00BC7AAD"/>
    <w:rsid w:val="00BD1F7D"/>
    <w:rsid w:val="00BE009E"/>
    <w:rsid w:val="00BE6E90"/>
    <w:rsid w:val="00C00E46"/>
    <w:rsid w:val="00C0275E"/>
    <w:rsid w:val="00C11C20"/>
    <w:rsid w:val="00C1217C"/>
    <w:rsid w:val="00C1752C"/>
    <w:rsid w:val="00C1785C"/>
    <w:rsid w:val="00C20832"/>
    <w:rsid w:val="00C2161F"/>
    <w:rsid w:val="00C23FFB"/>
    <w:rsid w:val="00C276CE"/>
    <w:rsid w:val="00C27713"/>
    <w:rsid w:val="00C32B70"/>
    <w:rsid w:val="00C3626B"/>
    <w:rsid w:val="00C45AB0"/>
    <w:rsid w:val="00C46807"/>
    <w:rsid w:val="00C50D19"/>
    <w:rsid w:val="00C57B40"/>
    <w:rsid w:val="00C623AD"/>
    <w:rsid w:val="00C65028"/>
    <w:rsid w:val="00C65C02"/>
    <w:rsid w:val="00C7110D"/>
    <w:rsid w:val="00C74CE1"/>
    <w:rsid w:val="00C74E85"/>
    <w:rsid w:val="00C75052"/>
    <w:rsid w:val="00C7677E"/>
    <w:rsid w:val="00C76E6E"/>
    <w:rsid w:val="00C80CBD"/>
    <w:rsid w:val="00C81CC0"/>
    <w:rsid w:val="00C82ECC"/>
    <w:rsid w:val="00C82FFE"/>
    <w:rsid w:val="00C830EB"/>
    <w:rsid w:val="00C83CCE"/>
    <w:rsid w:val="00C86742"/>
    <w:rsid w:val="00C9093D"/>
    <w:rsid w:val="00C92961"/>
    <w:rsid w:val="00C948CE"/>
    <w:rsid w:val="00CA0BB3"/>
    <w:rsid w:val="00CA4C80"/>
    <w:rsid w:val="00CA581D"/>
    <w:rsid w:val="00CA5C91"/>
    <w:rsid w:val="00CB0A9F"/>
    <w:rsid w:val="00CB111D"/>
    <w:rsid w:val="00CB140C"/>
    <w:rsid w:val="00CB14C9"/>
    <w:rsid w:val="00CB18E4"/>
    <w:rsid w:val="00CB1920"/>
    <w:rsid w:val="00CB344D"/>
    <w:rsid w:val="00CB643F"/>
    <w:rsid w:val="00CC12E2"/>
    <w:rsid w:val="00CC1F67"/>
    <w:rsid w:val="00CD0FE8"/>
    <w:rsid w:val="00CD2039"/>
    <w:rsid w:val="00CE7F6D"/>
    <w:rsid w:val="00CF35BA"/>
    <w:rsid w:val="00CF515B"/>
    <w:rsid w:val="00CF5B65"/>
    <w:rsid w:val="00D05698"/>
    <w:rsid w:val="00D129CD"/>
    <w:rsid w:val="00D138BF"/>
    <w:rsid w:val="00D149EE"/>
    <w:rsid w:val="00D1684D"/>
    <w:rsid w:val="00D217F8"/>
    <w:rsid w:val="00D21B7F"/>
    <w:rsid w:val="00D21DB0"/>
    <w:rsid w:val="00D2272A"/>
    <w:rsid w:val="00D3275F"/>
    <w:rsid w:val="00D4206F"/>
    <w:rsid w:val="00D433D2"/>
    <w:rsid w:val="00D43E33"/>
    <w:rsid w:val="00D45B85"/>
    <w:rsid w:val="00D5364E"/>
    <w:rsid w:val="00D56F9A"/>
    <w:rsid w:val="00D65EA7"/>
    <w:rsid w:val="00D67E95"/>
    <w:rsid w:val="00D70A0E"/>
    <w:rsid w:val="00D72456"/>
    <w:rsid w:val="00D765FA"/>
    <w:rsid w:val="00D76B60"/>
    <w:rsid w:val="00D87B29"/>
    <w:rsid w:val="00D910CF"/>
    <w:rsid w:val="00DA0DA4"/>
    <w:rsid w:val="00DA2056"/>
    <w:rsid w:val="00DA2B71"/>
    <w:rsid w:val="00DA58E0"/>
    <w:rsid w:val="00DB05DF"/>
    <w:rsid w:val="00DB26B4"/>
    <w:rsid w:val="00DB300B"/>
    <w:rsid w:val="00DC2ADE"/>
    <w:rsid w:val="00DC4996"/>
    <w:rsid w:val="00DD464F"/>
    <w:rsid w:val="00DD5AE5"/>
    <w:rsid w:val="00DD5BAA"/>
    <w:rsid w:val="00DE0533"/>
    <w:rsid w:val="00DF01F5"/>
    <w:rsid w:val="00DF0F11"/>
    <w:rsid w:val="00DF7461"/>
    <w:rsid w:val="00DF7B30"/>
    <w:rsid w:val="00E00ED0"/>
    <w:rsid w:val="00E0133E"/>
    <w:rsid w:val="00E0210B"/>
    <w:rsid w:val="00E05A33"/>
    <w:rsid w:val="00E05F2B"/>
    <w:rsid w:val="00E0733C"/>
    <w:rsid w:val="00E11370"/>
    <w:rsid w:val="00E15CA2"/>
    <w:rsid w:val="00E16AC7"/>
    <w:rsid w:val="00E1732B"/>
    <w:rsid w:val="00E20EA0"/>
    <w:rsid w:val="00E2401E"/>
    <w:rsid w:val="00E2753F"/>
    <w:rsid w:val="00E27F31"/>
    <w:rsid w:val="00E27FCA"/>
    <w:rsid w:val="00E3007A"/>
    <w:rsid w:val="00E301D2"/>
    <w:rsid w:val="00E34243"/>
    <w:rsid w:val="00E34330"/>
    <w:rsid w:val="00E43AB0"/>
    <w:rsid w:val="00E43CA2"/>
    <w:rsid w:val="00E50434"/>
    <w:rsid w:val="00E51C68"/>
    <w:rsid w:val="00E63A02"/>
    <w:rsid w:val="00E66161"/>
    <w:rsid w:val="00E66EA7"/>
    <w:rsid w:val="00E72AC5"/>
    <w:rsid w:val="00E73D8A"/>
    <w:rsid w:val="00E80395"/>
    <w:rsid w:val="00E84C1A"/>
    <w:rsid w:val="00E84C5A"/>
    <w:rsid w:val="00E854D7"/>
    <w:rsid w:val="00E94BA5"/>
    <w:rsid w:val="00E96359"/>
    <w:rsid w:val="00E964CB"/>
    <w:rsid w:val="00E9661A"/>
    <w:rsid w:val="00E97BAB"/>
    <w:rsid w:val="00EA4F39"/>
    <w:rsid w:val="00EA5811"/>
    <w:rsid w:val="00EB35AB"/>
    <w:rsid w:val="00EB530D"/>
    <w:rsid w:val="00EC07BE"/>
    <w:rsid w:val="00EC4150"/>
    <w:rsid w:val="00EC560B"/>
    <w:rsid w:val="00EC5CFE"/>
    <w:rsid w:val="00ED1887"/>
    <w:rsid w:val="00ED294A"/>
    <w:rsid w:val="00ED2A68"/>
    <w:rsid w:val="00ED698E"/>
    <w:rsid w:val="00EE24A0"/>
    <w:rsid w:val="00EE43FD"/>
    <w:rsid w:val="00EE6898"/>
    <w:rsid w:val="00EF40C8"/>
    <w:rsid w:val="00EF4319"/>
    <w:rsid w:val="00EF48C2"/>
    <w:rsid w:val="00EF5D2F"/>
    <w:rsid w:val="00EF6724"/>
    <w:rsid w:val="00F05635"/>
    <w:rsid w:val="00F0689A"/>
    <w:rsid w:val="00F15DA7"/>
    <w:rsid w:val="00F172E7"/>
    <w:rsid w:val="00F27F82"/>
    <w:rsid w:val="00F31701"/>
    <w:rsid w:val="00F366F1"/>
    <w:rsid w:val="00F379F7"/>
    <w:rsid w:val="00F46D6C"/>
    <w:rsid w:val="00F46E79"/>
    <w:rsid w:val="00F5136E"/>
    <w:rsid w:val="00F54F39"/>
    <w:rsid w:val="00F559AA"/>
    <w:rsid w:val="00F63601"/>
    <w:rsid w:val="00F64F19"/>
    <w:rsid w:val="00F67FEE"/>
    <w:rsid w:val="00F76982"/>
    <w:rsid w:val="00F77F16"/>
    <w:rsid w:val="00F837EE"/>
    <w:rsid w:val="00F85516"/>
    <w:rsid w:val="00F85EFE"/>
    <w:rsid w:val="00F95970"/>
    <w:rsid w:val="00F96FD9"/>
    <w:rsid w:val="00FA1BA7"/>
    <w:rsid w:val="00FA1E8B"/>
    <w:rsid w:val="00FA2CBB"/>
    <w:rsid w:val="00FA5982"/>
    <w:rsid w:val="00FA67F1"/>
    <w:rsid w:val="00FA6A27"/>
    <w:rsid w:val="00FB661F"/>
    <w:rsid w:val="00FC0405"/>
    <w:rsid w:val="00FC3054"/>
    <w:rsid w:val="00FC40B6"/>
    <w:rsid w:val="00FD316D"/>
    <w:rsid w:val="00FD6A2D"/>
    <w:rsid w:val="00FD6BC7"/>
    <w:rsid w:val="00FE0623"/>
    <w:rsid w:val="00FE252F"/>
    <w:rsid w:val="00FE2696"/>
    <w:rsid w:val="00FE7263"/>
    <w:rsid w:val="00FF152F"/>
    <w:rsid w:val="00FF1870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0AB7A"/>
  <w15:chartTrackingRefBased/>
  <w15:docId w15:val="{47C5BC84-15FD-43FE-BBFC-3B43F772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1F3931"/>
    <w:pPr>
      <w:keepNext/>
      <w:keepLines/>
      <w:spacing w:before="300" w:line="440" w:lineRule="atLeast"/>
      <w:outlineLvl w:val="0"/>
    </w:pPr>
    <w:rPr>
      <w:rFonts w:ascii="Arial Black" w:hAnsi="Arial Black"/>
      <w:spacing w:val="-15"/>
      <w:kern w:val="28"/>
      <w:sz w:val="24"/>
    </w:rPr>
  </w:style>
  <w:style w:type="paragraph" w:styleId="Heading2">
    <w:name w:val="heading 2"/>
    <w:basedOn w:val="Normal"/>
    <w:next w:val="BodyText"/>
    <w:qFormat/>
    <w:rsid w:val="001F3931"/>
    <w:pPr>
      <w:keepNext/>
      <w:keepLines/>
      <w:spacing w:before="300" w:line="440" w:lineRule="atLeast"/>
      <w:ind w:left="1195"/>
      <w:outlineLvl w:val="1"/>
    </w:pPr>
    <w:rPr>
      <w:spacing w:val="-10"/>
      <w:kern w:val="28"/>
    </w:rPr>
  </w:style>
  <w:style w:type="paragraph" w:styleId="Heading3">
    <w:name w:val="heading 3"/>
    <w:basedOn w:val="Normal"/>
    <w:next w:val="BodyText"/>
    <w:qFormat/>
    <w:rsid w:val="001F3931"/>
    <w:pPr>
      <w:keepNext/>
      <w:keepLines/>
      <w:spacing w:line="440" w:lineRule="atLeast"/>
      <w:ind w:left="1195"/>
      <w:outlineLvl w:val="2"/>
    </w:pPr>
    <w:rPr>
      <w:b/>
      <w:spacing w:val="-10"/>
      <w:kern w:val="28"/>
    </w:rPr>
  </w:style>
  <w:style w:type="paragraph" w:styleId="Heading4">
    <w:name w:val="heading 4"/>
    <w:basedOn w:val="Normal"/>
    <w:next w:val="BodyText"/>
    <w:qFormat/>
    <w:rsid w:val="001F3931"/>
    <w:pPr>
      <w:keepNext/>
      <w:keepLines/>
      <w:spacing w:line="440" w:lineRule="atLeast"/>
      <w:ind w:left="1555"/>
      <w:outlineLvl w:val="3"/>
    </w:pPr>
    <w:rPr>
      <w:spacing w:val="-10"/>
      <w:kern w:val="28"/>
    </w:rPr>
  </w:style>
  <w:style w:type="paragraph" w:styleId="Heading5">
    <w:name w:val="heading 5"/>
    <w:basedOn w:val="Normal"/>
    <w:next w:val="BodyText"/>
    <w:qFormat/>
    <w:rsid w:val="001F3931"/>
    <w:pPr>
      <w:keepNext/>
      <w:keepLines/>
      <w:spacing w:line="440" w:lineRule="atLeast"/>
      <w:ind w:left="1555"/>
      <w:outlineLvl w:val="4"/>
    </w:pPr>
    <w:rPr>
      <w:b/>
      <w:spacing w:val="-10"/>
      <w:kern w:val="28"/>
      <w:sz w:val="18"/>
    </w:rPr>
  </w:style>
  <w:style w:type="paragraph" w:styleId="Heading6">
    <w:name w:val="heading 6"/>
    <w:basedOn w:val="Normal"/>
    <w:next w:val="BodyText"/>
    <w:qFormat/>
    <w:rsid w:val="001F3931"/>
    <w:pPr>
      <w:keepLines/>
      <w:tabs>
        <w:tab w:val="center" w:pos="4320"/>
        <w:tab w:val="right" w:pos="9480"/>
      </w:tabs>
      <w:spacing w:line="440" w:lineRule="atLeast"/>
      <w:ind w:left="0" w:right="-835"/>
      <w:outlineLvl w:val="5"/>
    </w:pPr>
    <w:rPr>
      <w:i/>
      <w:sz w:val="18"/>
    </w:rPr>
  </w:style>
  <w:style w:type="paragraph" w:styleId="Heading7">
    <w:name w:val="heading 7"/>
    <w:basedOn w:val="Normal"/>
    <w:next w:val="BodyText"/>
    <w:qFormat/>
    <w:rsid w:val="001F3931"/>
    <w:pPr>
      <w:keepNext/>
      <w:keepLines/>
      <w:spacing w:before="220" w:after="120" w:line="440" w:lineRule="atLeast"/>
      <w:outlineLvl w:val="6"/>
    </w:pPr>
    <w:rPr>
      <w:b/>
      <w:spacing w:val="-10"/>
      <w:kern w:val="28"/>
      <w:sz w:val="22"/>
    </w:rPr>
  </w:style>
  <w:style w:type="paragraph" w:styleId="Heading8">
    <w:name w:val="heading 8"/>
    <w:basedOn w:val="Normal"/>
    <w:next w:val="BodyText"/>
    <w:qFormat/>
    <w:rsid w:val="001F3931"/>
    <w:pPr>
      <w:keepNext/>
      <w:keepLines/>
      <w:spacing w:before="220" w:after="120" w:line="440" w:lineRule="atLeast"/>
      <w:outlineLvl w:val="7"/>
    </w:pPr>
    <w:rPr>
      <w:b/>
      <w:i/>
      <w:spacing w:val="-10"/>
      <w:kern w:val="28"/>
      <w:sz w:val="22"/>
    </w:rPr>
  </w:style>
  <w:style w:type="paragraph" w:styleId="Heading9">
    <w:name w:val="heading 9"/>
    <w:basedOn w:val="Normal"/>
    <w:next w:val="BodyText"/>
    <w:qFormat/>
    <w:rsid w:val="001F3931"/>
    <w:pPr>
      <w:keepNext/>
      <w:keepLines/>
      <w:spacing w:before="220" w:after="120" w:line="440" w:lineRule="atLeast"/>
      <w:outlineLvl w:val="8"/>
    </w:pPr>
    <w:rPr>
      <w:b/>
      <w:i/>
      <w:spacing w:val="-10"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400" w:lineRule="atLeast"/>
      <w:ind w:firstLine="360"/>
      <w:jc w:val="both"/>
    </w:pPr>
  </w:style>
  <w:style w:type="paragraph" w:styleId="Date">
    <w:name w:val="Date"/>
    <w:basedOn w:val="BodyText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solid" w:color="000000" w:fill="auto"/>
      <w:spacing w:line="240" w:lineRule="exact"/>
      <w:ind w:firstLine="0"/>
      <w:jc w:val="left"/>
    </w:pPr>
    <w:rPr>
      <w:rFonts w:ascii="Arial Black" w:hAnsi="Arial Black"/>
      <w:color w:val="FFFFFF"/>
      <w:spacing w:val="-10"/>
    </w:rPr>
  </w:style>
  <w:style w:type="paragraph" w:customStyle="1" w:styleId="DocumentLabel">
    <w:name w:val="Document Label"/>
    <w:basedOn w:val="Normal"/>
    <w:next w:val="Title"/>
    <w:rsid w:val="001F3931"/>
    <w:pPr>
      <w:keepNext/>
      <w:keepLines/>
      <w:spacing w:before="600" w:after="400" w:line="1040" w:lineRule="exact"/>
      <w:ind w:left="0"/>
    </w:pPr>
    <w:rPr>
      <w:color w:val="808080"/>
      <w:spacing w:val="-96"/>
      <w:kern w:val="28"/>
      <w:sz w:val="108"/>
    </w:rPr>
  </w:style>
  <w:style w:type="paragraph" w:styleId="Title">
    <w:name w:val="Title"/>
    <w:basedOn w:val="Normal"/>
    <w:next w:val="Subtitle"/>
    <w:link w:val="TitleChar"/>
    <w:qFormat/>
    <w:rsid w:val="001F3931"/>
    <w:pPr>
      <w:keepNext/>
      <w:keepLines/>
      <w:spacing w:after="280" w:line="340" w:lineRule="exact"/>
      <w:ind w:right="480"/>
    </w:pPr>
    <w:rPr>
      <w:rFonts w:ascii="Arial Black" w:hAnsi="Arial Black"/>
      <w:spacing w:val="-20"/>
      <w:kern w:val="28"/>
      <w:sz w:val="32"/>
    </w:rPr>
  </w:style>
  <w:style w:type="paragraph" w:styleId="Subtitle">
    <w:name w:val="Subtitle"/>
    <w:basedOn w:val="Title"/>
    <w:next w:val="BodyText"/>
    <w:link w:val="SubtitleChar"/>
    <w:qFormat/>
    <w:pPr>
      <w:spacing w:after="140" w:line="320" w:lineRule="exact"/>
    </w:pPr>
    <w:rPr>
      <w:rFonts w:ascii="Arial" w:hAnsi="Arial"/>
    </w:rPr>
  </w:style>
  <w:style w:type="paragraph" w:styleId="Footer">
    <w:name w:val="footer"/>
    <w:basedOn w:val="Normal"/>
    <w:rsid w:val="001F3931"/>
    <w:pPr>
      <w:keepLines/>
      <w:tabs>
        <w:tab w:val="center" w:pos="4320"/>
        <w:tab w:val="right" w:pos="9480"/>
      </w:tabs>
      <w:spacing w:before="360"/>
      <w:ind w:left="115" w:right="-835"/>
    </w:pPr>
    <w:rPr>
      <w:i/>
    </w:rPr>
  </w:style>
  <w:style w:type="paragraph" w:styleId="Header">
    <w:name w:val="header"/>
    <w:basedOn w:val="Normal"/>
    <w:rsid w:val="001F3931"/>
    <w:pPr>
      <w:keepLines/>
      <w:tabs>
        <w:tab w:val="center" w:pos="4320"/>
        <w:tab w:val="right" w:pos="9480"/>
      </w:tabs>
      <w:ind w:left="0" w:right="-835"/>
    </w:pPr>
  </w:style>
  <w:style w:type="character" w:customStyle="1" w:styleId="Lead-inEmphasis">
    <w:name w:val="Lead-in Emphasis"/>
    <w:rPr>
      <w:rFonts w:ascii="Arial Black" w:hAnsi="Arial Black"/>
      <w:spacing w:val="-15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z w:val="16"/>
    </w:rPr>
  </w:style>
  <w:style w:type="paragraph" w:customStyle="1" w:styleId="CompanyName">
    <w:name w:val="Company Name"/>
    <w:basedOn w:val="ReturnAddress"/>
    <w:rsid w:val="001F3931"/>
    <w:pPr>
      <w:shd w:val="solid" w:color="000000" w:fill="auto"/>
      <w:spacing w:line="320" w:lineRule="exact"/>
      <w:jc w:val="center"/>
    </w:pPr>
    <w:rPr>
      <w:rFonts w:ascii="Arial Black" w:hAnsi="Arial Black"/>
      <w:color w:val="FFFFFF"/>
      <w:spacing w:val="-15"/>
      <w:sz w:val="32"/>
    </w:rPr>
  </w:style>
  <w:style w:type="paragraph" w:customStyle="1" w:styleId="Contact">
    <w:name w:val="Contact"/>
    <w:basedOn w:val="BodyText"/>
    <w:pPr>
      <w:spacing w:line="200" w:lineRule="atLeast"/>
      <w:ind w:left="0" w:firstLine="0"/>
      <w:jc w:val="left"/>
    </w:pPr>
    <w:rPr>
      <w:sz w:val="16"/>
    </w:rPr>
  </w:style>
  <w:style w:type="character" w:styleId="Emphasis">
    <w:name w:val="Emphasis"/>
    <w:uiPriority w:val="20"/>
    <w:qFormat/>
    <w:rPr>
      <w:rFonts w:ascii="Arial Black" w:hAnsi="Arial Black"/>
      <w:spacing w:val="-10"/>
    </w:rPr>
  </w:style>
  <w:style w:type="paragraph" w:customStyle="1" w:styleId="FooterFirst">
    <w:name w:val="Footer First"/>
    <w:basedOn w:val="Footer"/>
    <w:pPr>
      <w:pBdr>
        <w:bottom w:val="single" w:sz="6" w:space="0" w:color="auto"/>
      </w:pBdr>
    </w:pPr>
  </w:style>
  <w:style w:type="paragraph" w:styleId="Caption">
    <w:name w:val="caption"/>
    <w:basedOn w:val="Normal"/>
    <w:next w:val="BodyText"/>
    <w:qFormat/>
    <w:pPr>
      <w:keepNext/>
      <w:spacing w:after="440"/>
    </w:pPr>
    <w:rPr>
      <w:i/>
      <w:sz w:val="1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sid w:val="001F3931"/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sid w:val="001F3931"/>
    <w:rPr>
      <w:sz w:val="18"/>
    </w:rPr>
  </w:style>
  <w:style w:type="character" w:styleId="FootnoteReference">
    <w:name w:val="footnote reference"/>
    <w:semiHidden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rsid w:val="001F3931"/>
    <w:pPr>
      <w:ind w:right="-240"/>
    </w:pPr>
  </w:style>
  <w:style w:type="paragraph" w:styleId="ListContinue">
    <w:name w:val="List Continue"/>
    <w:basedOn w:val="Normal"/>
    <w:semiHidden/>
    <w:pPr>
      <w:spacing w:after="120"/>
      <w:ind w:left="1195"/>
    </w:pPr>
  </w:style>
  <w:style w:type="paragraph" w:styleId="ListContinue2">
    <w:name w:val="List Continue 2"/>
    <w:basedOn w:val="Normal"/>
    <w:semiHidden/>
    <w:pPr>
      <w:spacing w:after="120"/>
      <w:ind w:left="1555"/>
    </w:pPr>
  </w:style>
  <w:style w:type="paragraph" w:styleId="ListContinue3">
    <w:name w:val="List Continue 3"/>
    <w:basedOn w:val="Normal"/>
    <w:semiHidden/>
    <w:pPr>
      <w:spacing w:after="120"/>
      <w:ind w:left="1915"/>
    </w:pPr>
  </w:style>
  <w:style w:type="paragraph" w:styleId="ListContinue4">
    <w:name w:val="List Continue 4"/>
    <w:basedOn w:val="Normal"/>
    <w:semiHidden/>
    <w:pPr>
      <w:spacing w:after="120"/>
      <w:ind w:left="2275"/>
    </w:pPr>
  </w:style>
  <w:style w:type="paragraph" w:styleId="ListContinue5">
    <w:name w:val="List Continue 5"/>
    <w:basedOn w:val="Normal"/>
    <w:semiHidden/>
    <w:pPr>
      <w:spacing w:after="120"/>
      <w:ind w:left="2635"/>
    </w:pPr>
  </w:style>
  <w:style w:type="paragraph" w:styleId="ListNumber">
    <w:name w:val="List Number"/>
    <w:basedOn w:val="Normal"/>
    <w:semiHidden/>
    <w:pPr>
      <w:numPr>
        <w:numId w:val="11"/>
      </w:numPr>
      <w:ind w:left="1555"/>
    </w:pPr>
  </w:style>
  <w:style w:type="paragraph" w:styleId="ListNumber2">
    <w:name w:val="List Number 2"/>
    <w:basedOn w:val="Normal"/>
    <w:semiHidden/>
    <w:pPr>
      <w:numPr>
        <w:numId w:val="12"/>
      </w:numPr>
      <w:ind w:left="1555"/>
    </w:pPr>
  </w:style>
  <w:style w:type="paragraph" w:styleId="ListNumber3">
    <w:name w:val="List Number 3"/>
    <w:basedOn w:val="Normal"/>
    <w:semiHidden/>
    <w:pPr>
      <w:numPr>
        <w:numId w:val="13"/>
      </w:numPr>
      <w:ind w:left="1915"/>
    </w:pPr>
  </w:style>
  <w:style w:type="paragraph" w:styleId="ListNumber4">
    <w:name w:val="List Number 4"/>
    <w:basedOn w:val="Normal"/>
    <w:semiHidden/>
    <w:pPr>
      <w:numPr>
        <w:numId w:val="14"/>
      </w:numPr>
      <w:ind w:left="2275"/>
    </w:pPr>
  </w:style>
  <w:style w:type="paragraph" w:styleId="ListNumber5">
    <w:name w:val="List Number 5"/>
    <w:basedOn w:val="Normal"/>
    <w:semiHidden/>
    <w:pPr>
      <w:numPr>
        <w:numId w:val="15"/>
      </w:numPr>
      <w:ind w:left="2635"/>
    </w:pPr>
  </w:style>
  <w:style w:type="character" w:styleId="Hyperlink">
    <w:name w:val="Hyperlink"/>
    <w:rsid w:val="006461AE"/>
    <w:rPr>
      <w:color w:val="0000FF"/>
      <w:u w:val="single"/>
    </w:rPr>
  </w:style>
  <w:style w:type="paragraph" w:styleId="NormalWeb">
    <w:name w:val="Normal (Web)"/>
    <w:basedOn w:val="Normal"/>
    <w:rsid w:val="00C1217C"/>
    <w:pPr>
      <w:spacing w:after="100" w:afterAutospacing="1" w:line="312" w:lineRule="atLeast"/>
      <w:ind w:left="0"/>
    </w:pPr>
    <w:rPr>
      <w:rFonts w:ascii="Verdana" w:hAnsi="Verdana"/>
      <w:color w:val="333333"/>
      <w:spacing w:val="0"/>
      <w:sz w:val="18"/>
      <w:szCs w:val="18"/>
    </w:rPr>
  </w:style>
  <w:style w:type="paragraph" w:styleId="BodyTextIndent">
    <w:name w:val="Body Text Indent"/>
    <w:basedOn w:val="Normal"/>
    <w:rsid w:val="009B202A"/>
    <w:pPr>
      <w:spacing w:after="120"/>
      <w:ind w:left="360"/>
    </w:pPr>
  </w:style>
  <w:style w:type="paragraph" w:styleId="BodyTextFirstIndent2">
    <w:name w:val="Body Text First Indent 2"/>
    <w:basedOn w:val="BodyTextIndent"/>
    <w:rsid w:val="009B202A"/>
    <w:pPr>
      <w:ind w:firstLine="210"/>
    </w:pPr>
  </w:style>
  <w:style w:type="paragraph" w:styleId="BalloonText">
    <w:name w:val="Balloon Text"/>
    <w:basedOn w:val="Normal"/>
    <w:semiHidden/>
    <w:rsid w:val="00E9635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3283D"/>
    <w:rPr>
      <w:color w:val="800080"/>
      <w:u w:val="single"/>
    </w:rPr>
  </w:style>
  <w:style w:type="character" w:customStyle="1" w:styleId="SubtitleChar">
    <w:name w:val="Subtitle Char"/>
    <w:link w:val="Subtitle"/>
    <w:rsid w:val="00AF223D"/>
    <w:rPr>
      <w:rFonts w:ascii="Arial" w:hAnsi="Arial"/>
      <w:spacing w:val="-20"/>
      <w:kern w:val="28"/>
      <w:sz w:val="32"/>
    </w:rPr>
  </w:style>
  <w:style w:type="character" w:customStyle="1" w:styleId="TitleChar">
    <w:name w:val="Title Char"/>
    <w:link w:val="Title"/>
    <w:rsid w:val="00AF223D"/>
    <w:rPr>
      <w:rFonts w:ascii="Arial Black" w:hAnsi="Arial Black"/>
      <w:spacing w:val="-20"/>
      <w:kern w:val="28"/>
      <w:sz w:val="32"/>
    </w:rPr>
  </w:style>
  <w:style w:type="character" w:customStyle="1" w:styleId="BodyTextChar">
    <w:name w:val="Body Text Char"/>
    <w:link w:val="BodyText"/>
    <w:rsid w:val="00AF223D"/>
    <w:rPr>
      <w:rFonts w:ascii="Arial" w:hAnsi="Arial"/>
      <w:spacing w:val="-5"/>
    </w:rPr>
  </w:style>
  <w:style w:type="character" w:styleId="Strong">
    <w:name w:val="Strong"/>
    <w:uiPriority w:val="22"/>
    <w:qFormat/>
    <w:rsid w:val="00FC40B6"/>
    <w:rPr>
      <w:b/>
      <w:bCs/>
    </w:rPr>
  </w:style>
  <w:style w:type="character" w:styleId="UnresolvedMention">
    <w:name w:val="Unresolved Mention"/>
    <w:uiPriority w:val="99"/>
    <w:semiHidden/>
    <w:unhideWhenUsed/>
    <w:rsid w:val="00B41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925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420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4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14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3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9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1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0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33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676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821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6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9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1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26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7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150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97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15" w:color="C4CDE0"/>
                                                                    <w:left w:val="single" w:sz="6" w:space="26" w:color="C4CDE0"/>
                                                                    <w:bottom w:val="single" w:sz="12" w:space="8" w:color="C4CDE0"/>
                                                                    <w:right w:val="single" w:sz="6" w:space="26" w:color="C4CDE0"/>
                                                                  </w:divBdr>
                                                                  <w:divsChild>
                                                                    <w:div w:id="1453983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75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359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564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916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354799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4360333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877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5846391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728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3594864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4170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386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017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1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37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74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91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3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283773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21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378625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665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476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18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007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8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23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398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0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7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0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4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6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78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96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510640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78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555008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8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176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326209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79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227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9435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06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16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0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9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0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25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7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1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743834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41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327505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338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503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724554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2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73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062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96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1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9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52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37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88129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87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310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976798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56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18919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4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5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3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08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8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127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07958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298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7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34443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08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50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42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72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81818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03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7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385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fwcfourcorners@ao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FWCFourCorner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FWCFourCorner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enportemily@msn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ren\LOCALS~1\Temp\TCD42A4.tmp\Press%20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23E2-87B2-4572-994E-B5CD4E75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</Template>
  <TotalTime>48</TotalTime>
  <Pages>1</Pages>
  <Words>265</Words>
  <Characters>1518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 Karen Knipling</vt:lpstr>
    </vt:vector>
  </TitlesOfParts>
  <Company>Microsoft Corporation</Company>
  <LinksUpToDate>false</LinksUpToDate>
  <CharactersWithSpaces>1785</CharactersWithSpaces>
  <SharedDoc>false</SharedDoc>
  <HLinks>
    <vt:vector size="24" baseType="variant">
      <vt:variant>
        <vt:i4>6619215</vt:i4>
      </vt:variant>
      <vt:variant>
        <vt:i4>9</vt:i4>
      </vt:variant>
      <vt:variant>
        <vt:i4>0</vt:i4>
      </vt:variant>
      <vt:variant>
        <vt:i4>5</vt:i4>
      </vt:variant>
      <vt:variant>
        <vt:lpwstr>mailto:gfwcfourcorners@aol.com</vt:lpwstr>
      </vt:variant>
      <vt:variant>
        <vt:lpwstr/>
      </vt:variant>
      <vt:variant>
        <vt:i4>2556007</vt:i4>
      </vt:variant>
      <vt:variant>
        <vt:i4>6</vt:i4>
      </vt:variant>
      <vt:variant>
        <vt:i4>0</vt:i4>
      </vt:variant>
      <vt:variant>
        <vt:i4>5</vt:i4>
      </vt:variant>
      <vt:variant>
        <vt:lpwstr>http://www.gfwcfourcorners.org/</vt:lpwstr>
      </vt:variant>
      <vt:variant>
        <vt:lpwstr/>
      </vt:variant>
      <vt:variant>
        <vt:i4>2556007</vt:i4>
      </vt:variant>
      <vt:variant>
        <vt:i4>3</vt:i4>
      </vt:variant>
      <vt:variant>
        <vt:i4>0</vt:i4>
      </vt:variant>
      <vt:variant>
        <vt:i4>5</vt:i4>
      </vt:variant>
      <vt:variant>
        <vt:lpwstr>http://www.gfwcfourcorners.org/</vt:lpwstr>
      </vt:variant>
      <vt:variant>
        <vt:lpwstr/>
      </vt:variant>
      <vt:variant>
        <vt:i4>7733337</vt:i4>
      </vt:variant>
      <vt:variant>
        <vt:i4>0</vt:i4>
      </vt:variant>
      <vt:variant>
        <vt:i4>0</vt:i4>
      </vt:variant>
      <vt:variant>
        <vt:i4>5</vt:i4>
      </vt:variant>
      <vt:variant>
        <vt:lpwstr>mailto:davenportemily@msn.com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 Karen Knipling</dc:title>
  <dc:subject/>
  <dc:creator>Emily Knipling</dc:creator>
  <cp:keywords/>
  <cp:lastModifiedBy>Karen Knipling</cp:lastModifiedBy>
  <cp:revision>19</cp:revision>
  <cp:lastPrinted>2026-01-12T22:03:00Z</cp:lastPrinted>
  <dcterms:created xsi:type="dcterms:W3CDTF">2026-01-12T18:28:00Z</dcterms:created>
  <dcterms:modified xsi:type="dcterms:W3CDTF">2026-01-12T22:04:00Z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TC010178301033</vt:lpwstr>
  </property>
</Properties>
</file>